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5734"/>
      </w:tblGrid>
      <w:tr w:rsidRPr="003B46E3" w:rsidR="539C0715" w:rsidTr="4C04F3C8" w14:paraId="37820A50" w14:textId="77777777">
        <w:trPr>
          <w:trHeight w:val="1035"/>
        </w:trPr>
        <w:tc>
          <w:tcPr>
            <w:tcW w:w="328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tcMar>
              <w:left w:w="45" w:type="dxa"/>
              <w:right w:w="45" w:type="dxa"/>
            </w:tcMar>
          </w:tcPr>
          <w:p w:rsidRPr="003B46E3" w:rsidR="539C0715" w:rsidP="4C04F3C8" w:rsidRDefault="77696AC3" w14:paraId="249D1EA0" w14:textId="6228AAC8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="389402FF">
              <w:drawing>
                <wp:inline wp14:editId="192B7A25" wp14:anchorId="3A14FF52">
                  <wp:extent cx="1657350" cy="742950"/>
                  <wp:effectExtent l="0" t="0" r="0" b="0"/>
                  <wp:docPr id="2074674789" name="Picture 207467478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074674789"/>
                          <pic:cNvPicPr/>
                        </pic:nvPicPr>
                        <pic:blipFill>
                          <a:blip r:embed="Rc40b8f5f2b8c4fc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657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4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tcMar>
              <w:left w:w="45" w:type="dxa"/>
              <w:right w:w="45" w:type="dxa"/>
            </w:tcMar>
            <w:vAlign w:val="center"/>
          </w:tcPr>
          <w:p w:rsidRPr="003B46E3" w:rsidR="539C0715" w:rsidP="4C04F3C8" w:rsidRDefault="539C0715" w14:paraId="3AC186CA" w14:textId="0259A063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</w:p>
          <w:p w:rsidRPr="003B46E3" w:rsidR="539C0715" w:rsidP="4C04F3C8" w:rsidRDefault="197DD840" w14:paraId="3BFB3BC0" w14:textId="06D2E77D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C04F3C8" w:rsidR="69BE3C8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RFP Ref. No.: </w:t>
            </w:r>
            <w:r w:rsidRPr="4C04F3C8" w:rsidR="5907A00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PRC0003467</w:t>
            </w:r>
          </w:p>
          <w:p w:rsidRPr="003B46E3" w:rsidR="539C0715" w:rsidP="4C04F3C8" w:rsidRDefault="156D997F" w14:paraId="5DA3CEB6" w14:textId="4E3EF50A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0"/>
                <w:szCs w:val="20"/>
              </w:rPr>
            </w:pPr>
            <w:r w:rsidRPr="4C04F3C8" w:rsidR="0DA70E3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Provision of Payroll Services (</w:t>
            </w:r>
            <w:r w:rsidRPr="4C04F3C8" w:rsidR="0DA70E3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0000"/>
                <w:sz w:val="20"/>
                <w:szCs w:val="20"/>
              </w:rPr>
              <w:t>LOT 1</w:t>
            </w:r>
            <w:r w:rsidRPr="4C04F3C8" w:rsidR="0DA70E3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)</w:t>
            </w:r>
          </w:p>
        </w:tc>
      </w:tr>
    </w:tbl>
    <w:p w:rsidRPr="003B46E3" w:rsidR="00B15C03" w:rsidP="4C04F3C8" w:rsidRDefault="00B15C03" w14:paraId="7A07EFD3" w14:textId="1BE1A26F" w14:noSpellErr="1">
      <w:pPr>
        <w:spacing w:before="240" w:after="240"/>
        <w:jc w:val="center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4C04F3C8" w:rsidR="00B15C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Please fill in the </w:t>
      </w:r>
      <w:r w:rsidRPr="4C04F3C8" w:rsidR="00B15C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highlight w:val="yellow"/>
        </w:rPr>
        <w:t>yellow</w:t>
      </w:r>
      <w:r w:rsidRPr="4C04F3C8" w:rsidR="00B15C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parts</w:t>
      </w:r>
    </w:p>
    <w:p w:rsidRPr="003B46E3" w:rsidR="719B56BB" w:rsidP="4C04F3C8" w:rsidRDefault="491D38DD" w14:paraId="09263C18" w14:textId="2ED9C7E1" w14:noSpellErr="1">
      <w:pPr>
        <w:pStyle w:val="Heading4"/>
        <w:spacing w:before="319" w:beforeAutospacing="off" w:after="319" w:afterAutospacing="off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4C04F3C8" w:rsidR="491D38D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Economic, Financial Standing and </w:t>
      </w:r>
      <w:r w:rsidRPr="4C04F3C8" w:rsidR="1794660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Technical, Professional ability and authorisation and suitability to carry out the relevant professional ability</w:t>
      </w:r>
      <w:r w:rsidRPr="4C04F3C8" w:rsidR="00C9113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– APPLICABLE </w:t>
      </w:r>
      <w:r w:rsidRPr="4C04F3C8" w:rsidR="00C9113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u w:val="single"/>
        </w:rPr>
        <w:t>ONLY</w:t>
      </w:r>
      <w:r w:rsidRPr="4C04F3C8" w:rsidR="00C9113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4C04F3C8" w:rsidR="0046685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TO</w:t>
      </w:r>
      <w:r w:rsidRPr="4C04F3C8" w:rsidR="00C9113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4C04F3C8" w:rsidR="00C91131">
        <w:rPr>
          <w:rFonts w:ascii="Calibri" w:hAnsi="Calibri" w:eastAsia="Calibri" w:cs="Calibri" w:asciiTheme="minorAscii" w:hAnsiTheme="minorAscii" w:eastAsiaTheme="minorAscii" w:cstheme="minorAscii"/>
          <w:color w:val="ED0000"/>
          <w:sz w:val="20"/>
          <w:szCs w:val="20"/>
        </w:rPr>
        <w:t xml:space="preserve">LOT 1 </w:t>
      </w:r>
      <w:r w:rsidRPr="4C04F3C8" w:rsidR="00C9113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candidates</w:t>
      </w:r>
    </w:p>
    <w:p w:rsidRPr="003B46E3" w:rsidR="00B15C03" w:rsidP="4C04F3C8" w:rsidRDefault="1CDADA07" w14:paraId="609AA063" w14:textId="38EDFD7C" w14:noSpellErr="1">
      <w:p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4C04F3C8" w:rsidR="1CDADA0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I, the undersigned </w:t>
      </w:r>
      <w:r w:rsidRPr="4C04F3C8" w:rsidR="1CDADA0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 xml:space="preserve">[                     </w:t>
      </w:r>
      <w:r w:rsidRPr="4C04F3C8" w:rsidR="1CDADA0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 xml:space="preserve">  ]</w:t>
      </w:r>
      <w:r w:rsidRPr="4C04F3C8" w:rsidR="1CDADA0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>,</w:t>
      </w:r>
      <w:r w:rsidRPr="4C04F3C8" w:rsidR="1CDADA0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the legal representative of </w:t>
      </w:r>
      <w:r w:rsidRPr="4C04F3C8" w:rsidR="1CDADA0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 xml:space="preserve">[                    </w:t>
      </w:r>
      <w:r w:rsidRPr="4C04F3C8" w:rsidR="1CDADA0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 xml:space="preserve">  ]</w:t>
      </w:r>
      <w:r w:rsidRPr="4C04F3C8" w:rsidR="1CDADA0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hereby declare and confirm the following:</w:t>
      </w:r>
    </w:p>
    <w:p w:rsidRPr="003B46E3" w:rsidR="00B15C03" w:rsidP="4C04F3C8" w:rsidRDefault="579283A3" w14:paraId="386E3D7A" w14:textId="0D32A089" w14:noSpellErr="1">
      <w:pPr>
        <w:pStyle w:val="ListParagraph"/>
        <w:numPr>
          <w:ilvl w:val="0"/>
          <w:numId w:val="32"/>
        </w:num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4C04F3C8" w:rsidR="579283A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I/we have an average annual turnover </w:t>
      </w:r>
      <w:r w:rsidRPr="4C04F3C8" w:rsidR="579283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from similar contract</w:t>
      </w:r>
      <w:r w:rsidRPr="4C04F3C8" w:rsidR="579283A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of at least 40,000 EUR over the last three</w:t>
      </w:r>
      <w:r w:rsidRPr="4C04F3C8" w:rsidR="1F9831E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(3)</w:t>
      </w:r>
      <w:r w:rsidRPr="4C04F3C8" w:rsidR="579283A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4C04F3C8" w:rsidR="579283A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financial years</w:t>
      </w:r>
      <w:r w:rsidRPr="4C04F3C8" w:rsidR="579283A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</w:p>
    <w:p w:rsidRPr="003B46E3" w:rsidR="00B15C03" w:rsidP="4C04F3C8" w:rsidRDefault="579283A3" w14:paraId="6CD287F9" w14:textId="638D22DF">
      <w:pPr>
        <w:pStyle w:val="ListParagraph"/>
        <w:numPr>
          <w:ilvl w:val="0"/>
          <w:numId w:val="32"/>
        </w:num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4C04F3C8" w:rsidR="579283A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I/we have the </w:t>
      </w:r>
      <w:r w:rsidRPr="4C04F3C8" w:rsidR="65E7AF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abil</w:t>
      </w:r>
      <w:r w:rsidRPr="4C04F3C8" w:rsidR="579283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ity</w:t>
      </w:r>
      <w:r w:rsidRPr="4C04F3C8" w:rsidR="65E7AF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and legal capacity</w:t>
      </w:r>
      <w:r w:rsidRPr="4C04F3C8" w:rsidR="579283A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to deliver </w:t>
      </w:r>
      <w:r w:rsidRPr="4C04F3C8" w:rsidR="579283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payroll services</w:t>
      </w:r>
      <w:r w:rsidRPr="4C04F3C8" w:rsidR="579283A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as described in the Terms of Reference (Annex 4) under a </w:t>
      </w:r>
      <w:r w:rsidRPr="4C04F3C8" w:rsidR="579283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client-specific framework</w:t>
      </w:r>
      <w:r w:rsidRPr="4C04F3C8" w:rsidR="579283A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, which is </w:t>
      </w:r>
      <w:r w:rsidRPr="4C04F3C8" w:rsidR="59763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not based on national payroll legislation</w:t>
      </w:r>
      <w:r w:rsidRPr="4C04F3C8" w:rsidR="00E762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 xml:space="preserve">, </w:t>
      </w:r>
      <w:r w:rsidRPr="4C04F3C8" w:rsidR="00E762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including software customisation and integration of ESM internal rules (e.g. tax rules, deductions, life events, etc.).  </w:t>
      </w:r>
    </w:p>
    <w:p w:rsidRPr="003B46E3" w:rsidR="00B15C03" w:rsidP="4C04F3C8" w:rsidRDefault="47553D90" w14:paraId="102F4455" w14:textId="12747D22">
      <w:pPr>
        <w:pStyle w:val="ListParagraph"/>
        <w:numPr>
          <w:ilvl w:val="0"/>
          <w:numId w:val="32"/>
        </w:num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I/we hereby confirm that I/we 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are able to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provide </w:t>
      </w:r>
      <w:r w:rsidRPr="4C04F3C8" w:rsidR="6ECC81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qualified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personnel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in accordance with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the 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minimum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requirements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set in the Terms of Reference (Annex 4)</w:t>
      </w:r>
      <w:r w:rsidRPr="4C04F3C8" w:rsidR="160DD0F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</w:p>
    <w:p w:rsidRPr="003B46E3" w:rsidR="00B15C03" w:rsidP="4C04F3C8" w:rsidRDefault="47553D90" w14:paraId="25AAD00A" w14:textId="7D67C3AB">
      <w:pPr>
        <w:pStyle w:val="ListParagraph"/>
        <w:numPr>
          <w:ilvl w:val="0"/>
          <w:numId w:val="32"/>
        </w:num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I/we </w:t>
      </w:r>
      <w:r w:rsidRPr="4C04F3C8" w:rsidR="1D98452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hereby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provide 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at least two (2) relevant references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from 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previous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clients within the last 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five (5) years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, 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demonstrating</w:t>
      </w:r>
      <w:r w:rsidRPr="4C04F3C8" w:rsidR="47553D9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experience in delivering similar payroll services under comparable frameworks.</w:t>
      </w:r>
    </w:p>
    <w:p w:rsidRPr="003B46E3" w:rsidR="00B15C03" w:rsidP="4C04F3C8" w:rsidRDefault="5363CA0C" w14:paraId="42219C86" w14:textId="19B2FA8A" w14:noSpellErr="1">
      <w:p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0"/>
          <w:szCs w:val="20"/>
        </w:rPr>
      </w:pPr>
      <w:r w:rsidRPr="4C04F3C8" w:rsidR="5363CA0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highlight w:val="yellow"/>
        </w:rPr>
        <w:t>Client’s name (1</w:t>
      </w:r>
      <w:r w:rsidRPr="4C04F3C8" w:rsidR="5363CA0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highlight w:val="yellow"/>
          <w:vertAlign w:val="superscript"/>
        </w:rPr>
        <w:t>st</w:t>
      </w:r>
      <w:r w:rsidRPr="4C04F3C8" w:rsidR="5363CA0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highlight w:val="yellow"/>
        </w:rPr>
        <w:t xml:space="preserve"> reference):</w:t>
      </w:r>
    </w:p>
    <w:p w:rsidRPr="003B46E3" w:rsidR="00B15C03" w:rsidP="4C04F3C8" w:rsidRDefault="5363CA0C" w14:paraId="5302AE82" w14:textId="40C53095" w14:noSpellErr="1">
      <w:p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0"/>
          <w:szCs w:val="20"/>
        </w:rPr>
      </w:pPr>
      <w:r w:rsidRPr="4C04F3C8" w:rsidR="5363CA0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highlight w:val="yellow"/>
        </w:rPr>
        <w:t>Dates:</w:t>
      </w:r>
      <w:r w:rsidRPr="4C04F3C8" w:rsidR="5363CA0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</w:t>
      </w:r>
    </w:p>
    <w:p w:rsidRPr="003B46E3" w:rsidR="00B15C03" w:rsidP="4C04F3C8" w:rsidRDefault="5363CA0C" w14:paraId="20F80667" w14:textId="42609A99" w14:noSpellErr="1">
      <w:p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0"/>
          <w:szCs w:val="20"/>
        </w:rPr>
      </w:pPr>
      <w:r w:rsidRPr="4C04F3C8" w:rsidR="5363CA0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highlight w:val="yellow"/>
        </w:rPr>
        <w:t>Client’s name (2</w:t>
      </w:r>
      <w:r w:rsidRPr="4C04F3C8" w:rsidR="5363CA0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highlight w:val="yellow"/>
          <w:vertAlign w:val="superscript"/>
        </w:rPr>
        <w:t>nd</w:t>
      </w:r>
      <w:r w:rsidRPr="4C04F3C8" w:rsidR="5363CA0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highlight w:val="yellow"/>
        </w:rPr>
        <w:t xml:space="preserve"> reference):</w:t>
      </w:r>
    </w:p>
    <w:p w:rsidRPr="003B46E3" w:rsidR="00B15C03" w:rsidP="4C04F3C8" w:rsidRDefault="5363CA0C" w14:paraId="2AADB179" w14:textId="734C0C3F" w14:noSpellErr="1">
      <w:p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4C04F3C8" w:rsidR="5363CA0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highlight w:val="yellow"/>
        </w:rPr>
        <w:t>Dates:</w:t>
      </w:r>
      <w:r w:rsidRPr="4C04F3C8" w:rsidR="5363CA0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</w:p>
    <w:p w:rsidRPr="003B46E3" w:rsidR="00B15C03" w:rsidP="4C04F3C8" w:rsidRDefault="234D9355" w14:paraId="18E2A5A3" w14:textId="30D95D96">
      <w:pPr>
        <w:pStyle w:val="Normal"/>
        <w:spacing w:before="240" w:after="24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</w:pPr>
      <w:r w:rsidRPr="4C04F3C8" w:rsidR="234D935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>Signed on behalf of the Candidate:</w:t>
      </w:r>
    </w:p>
    <w:p w:rsidR="7008F3AD" w:rsidP="4C04F3C8" w:rsidRDefault="7008F3AD" w14:paraId="06A37793" w14:textId="3977F6B3">
      <w:p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</w:pPr>
      <w:r w:rsidRPr="4C04F3C8" w:rsidR="7008F3A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>Signature: _________________________</w:t>
      </w:r>
      <w:r>
        <w:br/>
      </w:r>
      <w:r w:rsidRPr="4C04F3C8" w:rsidR="7008F3A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 xml:space="preserve"> Name: _____________________________</w:t>
      </w:r>
      <w:r w:rsidRPr="4C04F3C8" w:rsidR="7008F3A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>Date: _____________________________</w:t>
      </w:r>
      <w:r>
        <w:br/>
      </w:r>
      <w:r w:rsidRPr="4C04F3C8" w:rsidR="7008F3A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 xml:space="preserve"> Place: __________________________</w:t>
      </w:r>
    </w:p>
    <w:p w:rsidR="4C04F3C8" w:rsidP="4C04F3C8" w:rsidRDefault="4C04F3C8" w14:paraId="675FE8B6" w14:textId="038F4956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4C04F3C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br w:type="page"/>
      </w:r>
    </w:p>
    <w:p w:rsidR="4C04F3C8" w:rsidP="4C04F3C8" w:rsidRDefault="4C04F3C8" w14:paraId="206A072D" w14:textId="1C042309">
      <w:pPr>
        <w:pStyle w:val="Normal"/>
        <w:spacing w:before="240" w:after="24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000" w:firstRow="0" w:lastRow="0" w:firstColumn="0" w:lastColumn="0" w:noHBand="0" w:noVBand="0"/>
      </w:tblPr>
      <w:tblGrid>
        <w:gridCol w:w="3277"/>
        <w:gridCol w:w="5703"/>
      </w:tblGrid>
      <w:tr w:rsidRPr="003B46E3" w:rsidR="5A6817B7" w:rsidTr="4C04F3C8" w14:paraId="3BF621B2" w14:textId="77777777">
        <w:trPr>
          <w:trHeight w:val="522"/>
        </w:trPr>
        <w:tc>
          <w:tcPr>
            <w:tcW w:w="327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tcMar>
              <w:left w:w="45" w:type="dxa"/>
              <w:right w:w="45" w:type="dxa"/>
            </w:tcMar>
          </w:tcPr>
          <w:p w:rsidRPr="003B46E3" w:rsidR="5A6817B7" w:rsidP="4C04F3C8" w:rsidRDefault="5421588D" w14:paraId="208D905B" w14:textId="27A50F3D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4C04F3C8">
              <w:rPr>
                <w:rFonts w:eastAsia="宋体" w:eastAsiaTheme="minorEastAsia"/>
                <w:sz w:val="20"/>
                <w:szCs w:val="20"/>
              </w:rPr>
              <w:br w:type="page"/>
            </w:r>
            <w:r w:rsidR="39B4963B">
              <w:drawing>
                <wp:inline wp14:editId="018919E5" wp14:anchorId="7E9DAF4D">
                  <wp:extent cx="1657350" cy="742950"/>
                  <wp:effectExtent l="0" t="0" r="0" b="0"/>
                  <wp:docPr id="488624951" name="Picture 207467478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074674789"/>
                          <pic:cNvPicPr/>
                        </pic:nvPicPr>
                        <pic:blipFill>
                          <a:blip r:embed="R6f10c6e7a9d6408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657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tcMar>
              <w:left w:w="45" w:type="dxa"/>
              <w:right w:w="45" w:type="dxa"/>
            </w:tcMar>
            <w:vAlign w:val="center"/>
          </w:tcPr>
          <w:p w:rsidRPr="003B46E3" w:rsidR="5A6817B7" w:rsidP="4C04F3C8" w:rsidRDefault="5A6817B7" w14:paraId="4B9E4A1B" w14:textId="0259A063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</w:p>
          <w:p w:rsidRPr="003B46E3" w:rsidR="5A6817B7" w:rsidP="4C04F3C8" w:rsidRDefault="5ED9ED61" w14:paraId="6F1CD7A3" w14:textId="0C7BEC01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C04F3C8" w:rsidR="39B496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RFP Ref. No.: PRC0003467</w:t>
            </w:r>
          </w:p>
          <w:p w:rsidRPr="003B46E3" w:rsidR="4F142922" w:rsidP="4C04F3C8" w:rsidRDefault="4E995225" w14:paraId="61BD5EAD" w14:textId="271E1D25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0"/>
                <w:szCs w:val="20"/>
              </w:rPr>
            </w:pPr>
            <w:r w:rsidRPr="4C04F3C8" w:rsidR="3565B1C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Provision of </w:t>
            </w:r>
            <w:r w:rsidRPr="4C04F3C8" w:rsidR="39B496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Tax Services (</w:t>
            </w:r>
            <w:r w:rsidRPr="4C04F3C8" w:rsidR="39B496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C00000"/>
                <w:sz w:val="20"/>
                <w:szCs w:val="20"/>
              </w:rPr>
              <w:t>LOT 2</w:t>
            </w:r>
            <w:r w:rsidRPr="4C04F3C8" w:rsidR="39B496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)</w:t>
            </w:r>
          </w:p>
          <w:p w:rsidRPr="003B46E3" w:rsidR="5A6817B7" w:rsidP="4C04F3C8" w:rsidRDefault="5A6817B7" w14:paraId="7BF751B6" w14:textId="214BBD0E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</w:p>
        </w:tc>
      </w:tr>
    </w:tbl>
    <w:p w:rsidRPr="003B46E3" w:rsidR="00B15C03" w:rsidP="4C04F3C8" w:rsidRDefault="00B15C03" w14:paraId="6249EB30" w14:textId="7737C38D" w14:noSpellErr="1">
      <w:pPr>
        <w:pStyle w:val="Heading4"/>
        <w:spacing w:before="319" w:beforeAutospacing="off" w:after="319" w:afterAutospacing="off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Pr="003B46E3" w:rsidR="00B15C03" w:rsidP="4C04F3C8" w:rsidRDefault="00C91131" w14:paraId="4E5F634E" w14:textId="1E63C056">
      <w:pPr>
        <w:pStyle w:val="Heading4"/>
        <w:spacing w:before="319" w:beforeAutospacing="off" w:after="319" w:afterAutospacing="off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4C04F3C8" w:rsidR="2F20248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Item 1: </w:t>
      </w:r>
      <w:r w:rsidRPr="4C04F3C8" w:rsidR="233A586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Technical</w:t>
      </w:r>
      <w:r w:rsidRPr="4C04F3C8" w:rsidR="3B73CC9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, </w:t>
      </w:r>
      <w:r w:rsidRPr="4C04F3C8" w:rsidR="233A586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Professional ability</w:t>
      </w:r>
      <w:r w:rsidRPr="4C04F3C8" w:rsidR="0FE86B7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and authorisation and suitability to carry out the relevant professional ability</w:t>
      </w:r>
      <w:r w:rsidRPr="4C04F3C8" w:rsidR="233A586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– APPLICABLE </w:t>
      </w:r>
      <w:r w:rsidRPr="4C04F3C8" w:rsidR="233A586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u w:val="single"/>
        </w:rPr>
        <w:t>ONLY</w:t>
      </w:r>
      <w:r w:rsidRPr="4C04F3C8" w:rsidR="233A586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TO </w:t>
      </w:r>
      <w:r w:rsidRPr="4C04F3C8" w:rsidR="233A586B">
        <w:rPr>
          <w:rFonts w:ascii="Calibri" w:hAnsi="Calibri" w:eastAsia="Calibri" w:cs="Calibri" w:asciiTheme="minorAscii" w:hAnsiTheme="minorAscii" w:eastAsiaTheme="minorAscii" w:cstheme="minorAscii"/>
          <w:color w:val="ED0000"/>
          <w:sz w:val="20"/>
          <w:szCs w:val="20"/>
        </w:rPr>
        <w:t xml:space="preserve">LOT  2 </w:t>
      </w:r>
      <w:r w:rsidRPr="4C04F3C8" w:rsidR="233A586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candidates</w:t>
      </w:r>
      <w:r w:rsidRPr="4C04F3C8" w:rsidR="3D4F7DD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</w:t>
      </w:r>
      <w:proofErr w:type="gramStart"/>
      <w:proofErr w:type="gramEnd"/>
    </w:p>
    <w:p w:rsidRPr="003B46E3" w:rsidR="00B15C03" w:rsidP="4C04F3C8" w:rsidRDefault="00C91131" w14:paraId="049A7609" w14:textId="2971DA2F">
      <w:pPr>
        <w:pStyle w:val="Heading4"/>
        <w:spacing w:before="319" w:beforeAutospacing="off" w:after="319" w:afterAutospacing="off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4C04F3C8" w:rsidR="00C9113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I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, the undersigned 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 xml:space="preserve">[                     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 xml:space="preserve">  ]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>,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the legal representative of 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 xml:space="preserve">[                    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 xml:space="preserve">  ]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hereby declare and confirm the following</w:t>
      </w:r>
      <w:r w:rsidRPr="4C04F3C8" w:rsidR="0034349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:</w:t>
      </w:r>
    </w:p>
    <w:p w:rsidRPr="003B46E3" w:rsidR="4B8411B2" w:rsidP="4C04F3C8" w:rsidRDefault="4B8411B2" w14:paraId="712B0E95" w14:textId="12E63796" w14:noSpellErr="1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4C04F3C8" w:rsidR="4B8411B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I/we have an average annual turnover </w:t>
      </w:r>
      <w:r w:rsidRPr="4C04F3C8" w:rsidR="4B8411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from similar contract</w:t>
      </w:r>
      <w:r w:rsidRPr="4C04F3C8" w:rsidR="4B8411B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of at least 15,000 EUR over the last three</w:t>
      </w:r>
      <w:r w:rsidRPr="4C04F3C8" w:rsidR="00AF554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(3)</w:t>
      </w:r>
      <w:r w:rsidRPr="4C04F3C8" w:rsidR="4B8411B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4C04F3C8" w:rsidR="4B8411B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financial years</w:t>
      </w:r>
      <w:r w:rsidRPr="4C04F3C8" w:rsidR="4B8411B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</w:p>
    <w:p w:rsidRPr="003B46E3" w:rsidR="4B8411B2" w:rsidP="4C04F3C8" w:rsidRDefault="4B8411B2" w14:paraId="1BF37851" w14:textId="5A060ACA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4C04F3C8" w:rsidR="4B8411B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I/we have the </w:t>
      </w:r>
      <w:r w:rsidRPr="4C04F3C8" w:rsidR="1ABA04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ability and legal capacity</w:t>
      </w:r>
      <w:r w:rsidRPr="4C04F3C8" w:rsidR="4B8411B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to deliver tax services as set out in the Terms of Reference (Annex 4) that are </w:t>
      </w:r>
      <w:r w:rsidRPr="4C04F3C8" w:rsidR="4B8411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fully compliant with Luxembourg tax laws</w:t>
      </w:r>
      <w:r w:rsidRPr="4C04F3C8" w:rsidR="4B8411B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, while also </w:t>
      </w:r>
      <w:r w:rsidRPr="4C04F3C8" w:rsidR="4B8411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taking into account</w:t>
      </w:r>
      <w:r w:rsidRPr="4C04F3C8" w:rsidR="4B8411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the specific tax regime of the European Stability Mechanism (ESM).</w:t>
      </w:r>
    </w:p>
    <w:p w:rsidRPr="003B46E3" w:rsidR="00B15C03" w:rsidP="4C04F3C8" w:rsidRDefault="7A52312C" w14:paraId="04D45D53" w14:textId="59CF2762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I/we hereby confirm that I/we 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are able to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provide key personnel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in accordance with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the 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minimum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requirements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set in the Terms of Reference (Annex 4)</w:t>
      </w:r>
      <w:r w:rsidRPr="4C04F3C8" w:rsidR="735E2B6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</w:p>
    <w:p w:rsidRPr="003B46E3" w:rsidR="00B15C03" w:rsidP="4C04F3C8" w:rsidRDefault="7A52312C" w14:paraId="34602B43" w14:textId="5ECA9C98" w14:noSpellErr="1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I/we confirm that we 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are able to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provide 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at least two (2) relevant references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from 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previous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clients within the last 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five (5) years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, 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demonstrating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experience in delivering similar tax services under comparable requirements.</w:t>
      </w:r>
    </w:p>
    <w:p w:rsidRPr="003B46E3" w:rsidR="00B15C03" w:rsidP="4C04F3C8" w:rsidRDefault="7A52312C" w14:paraId="66D13069" w14:textId="19B2FA8A" w14:noSpellErr="1">
      <w:p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0"/>
          <w:szCs w:val="20"/>
        </w:rPr>
      </w:pP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highlight w:val="yellow"/>
        </w:rPr>
        <w:t>Client’s name (1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highlight w:val="yellow"/>
          <w:vertAlign w:val="superscript"/>
        </w:rPr>
        <w:t>st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highlight w:val="yellow"/>
        </w:rPr>
        <w:t xml:space="preserve"> reference):</w:t>
      </w:r>
    </w:p>
    <w:p w:rsidRPr="003B46E3" w:rsidR="00B15C03" w:rsidP="4C04F3C8" w:rsidRDefault="7A52312C" w14:paraId="06C77AA6" w14:textId="40C53095" w14:noSpellErr="1">
      <w:p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0"/>
          <w:szCs w:val="20"/>
        </w:rPr>
      </w:pP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highlight w:val="yellow"/>
        </w:rPr>
        <w:t>Dates: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</w:t>
      </w:r>
    </w:p>
    <w:p w:rsidRPr="003B46E3" w:rsidR="00B15C03" w:rsidP="4C04F3C8" w:rsidRDefault="7A52312C" w14:paraId="62DEDE47" w14:textId="1EDA16DE" w14:noSpellErr="1">
      <w:p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0"/>
          <w:szCs w:val="20"/>
        </w:rPr>
      </w:pP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highlight w:val="yellow"/>
        </w:rPr>
        <w:t>Client’s name (2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highlight w:val="yellow"/>
          <w:vertAlign w:val="superscript"/>
        </w:rPr>
        <w:t>nd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highlight w:val="yellow"/>
        </w:rPr>
        <w:t xml:space="preserve"> reference):</w:t>
      </w:r>
    </w:p>
    <w:p w:rsidRPr="003B46E3" w:rsidR="00B15C03" w:rsidP="4C04F3C8" w:rsidRDefault="7A52312C" w14:paraId="548118BB" w14:textId="734C0C3F" w14:noSpellErr="1">
      <w:p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highlight w:val="yellow"/>
        </w:rPr>
        <w:t>Dates: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</w:p>
    <w:p w:rsidRPr="003B46E3" w:rsidR="00B15C03" w:rsidP="4C04F3C8" w:rsidRDefault="7A52312C" w14:paraId="52BBC9CD" w14:textId="3F04E5BB">
      <w:pPr>
        <w:pStyle w:val="Normal"/>
        <w:spacing w:before="240" w:after="24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</w:pP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>Signed on behalf of the Candidate:</w:t>
      </w:r>
      <w:r w:rsidRPr="4C04F3C8" w:rsidR="23DDBCF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 xml:space="preserve"> </w:t>
      </w:r>
    </w:p>
    <w:p w:rsidRPr="003B46E3" w:rsidR="00B15C03" w:rsidP="4C04F3C8" w:rsidRDefault="7A52312C" w14:paraId="2704010E" w14:textId="301F2726">
      <w:pPr>
        <w:pStyle w:val="Normal"/>
        <w:spacing w:before="240" w:after="24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</w:pP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>Signature: _________________________</w:t>
      </w:r>
      <w:r>
        <w:br/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 xml:space="preserve"> Name: _____________________________</w:t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 xml:space="preserve"> Date: _____________________________</w:t>
      </w:r>
      <w:r>
        <w:br/>
      </w:r>
      <w:r w:rsidRPr="4C04F3C8" w:rsidR="7A5231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  <w:t xml:space="preserve"> Place: __________________________</w:t>
      </w:r>
    </w:p>
    <w:p w:rsidR="4C04F3C8" w:rsidP="4C04F3C8" w:rsidRDefault="4C04F3C8" w14:paraId="4CBD30A8" w14:textId="154D976F">
      <w:p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u w:val="single"/>
        </w:rPr>
      </w:pPr>
    </w:p>
    <w:p w:rsidRPr="003B46E3" w:rsidR="5421588D" w:rsidP="4C04F3C8" w:rsidRDefault="5421588D" w14:paraId="550915C2" w14:textId="205CD25B" w14:noSpellErr="1">
      <w:p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highlight w:val="yellow"/>
        </w:rPr>
      </w:pPr>
    </w:p>
    <w:sectPr w:rsidRPr="003B46E3" w:rsidR="5421588D" w:rsidSect="00563B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1440" w:right="1440" w:bottom="2438" w:left="1440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355B" w:rsidP="00C91AEF" w:rsidRDefault="00D8355B" w14:paraId="0021EB30" w14:textId="77777777">
      <w:r>
        <w:separator/>
      </w:r>
    </w:p>
  </w:endnote>
  <w:endnote w:type="continuationSeparator" w:id="0">
    <w:p w:rsidR="00D8355B" w:rsidP="00C91AEF" w:rsidRDefault="00D8355B" w14:paraId="61AF7F2B" w14:textId="77777777">
      <w:r>
        <w:continuationSeparator/>
      </w:r>
    </w:p>
  </w:endnote>
  <w:endnote w:type="continuationNotice" w:id="1">
    <w:p w:rsidR="00D8355B" w:rsidRDefault="00D8355B" w14:paraId="54C77FE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3BF0" w:rsidRDefault="00563BF0" w14:paraId="5EA635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sdt>
    <w:sdtPr>
      <w:rPr>
        <w:color w:val="808080" w:themeColor="background1" w:themeShade="80"/>
        <w:sz w:val="18"/>
        <w:szCs w:val="18"/>
      </w:rPr>
      <w:id w:val="1150938431"/>
      <w:docPartObj>
        <w:docPartGallery w:val="Page Numbers (Bottom of Page)"/>
        <w:docPartUnique/>
      </w:docPartObj>
    </w:sdtPr>
    <w:sdtEndPr>
      <w:rPr>
        <w:color w:val="808080" w:themeColor="background1" w:themeTint="FF" w:themeShade="80"/>
        <w:sz w:val="18"/>
        <w:szCs w:val="18"/>
      </w:rPr>
    </w:sdtEndPr>
    <w:sdtContent>
      <w:sdt>
        <w:sdtPr>
          <w:rPr>
            <w:color w:val="808080" w:themeColor="background1" w:themeShade="80"/>
            <w:sz w:val="18"/>
            <w:szCs w:val="18"/>
          </w:rPr>
          <w:id w:val="112022250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Tint="FF" w:themeShade="80"/>
            <w:sz w:val="18"/>
            <w:szCs w:val="18"/>
          </w:rPr>
        </w:sdtEndPr>
        <w:sdtContent>
          <w:p w:rsidRPr="00050FB1" w:rsidR="00070476" w:rsidP="009F7362" w:rsidRDefault="00563BF0" w14:paraId="6004E67A" w14:textId="77777777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noProof/>
                <w:color w:val="808080" w:themeColor="background1" w:themeShade="80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0" allowOverlap="1" wp14:anchorId="2B053A8F" wp14:editId="02A43839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9134396</wp:posOffset>
                      </wp:positionV>
                      <wp:extent cx="7560310" cy="471170"/>
                      <wp:effectExtent l="0" t="0" r="0" b="5080"/>
                      <wp:wrapNone/>
                      <wp:docPr id="6" name="MSIPCMec584cb78ba8cd309dd2c7e2" descr="{&quot;HashCode&quot;:-1129824722,&quot;Height&quot;:841.0,&quot;Width&quot;:595.0,&quot;Placement&quot;:&quot;Footer&quot;,&quot;Index&quot;:&quot;Primary&quot;,&quot;Section&quot;:1,&quot;Top&quot;:0.0,&quot;Left&quot;:0.0}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60310" cy="471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1F2F2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563BF0" w:rsidR="00563BF0" w:rsidP="00563BF0" w:rsidRDefault="00563BF0" w14:paraId="215A657C" w14:textId="77777777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4000" tIns="0" rIns="72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B053A8F">
                      <v:stroke joinstyle="miter"/>
                      <v:path gradientshapeok="t" o:connecttype="rect"/>
                    </v:shapetype>
                    <v:shape id="MSIPCMec584cb78ba8cd309dd2c7e2" style="position:absolute;left:0;text-align:left;margin-left:0;margin-top:719.25pt;width:595.3pt;height:37.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129824722,&quot;Height&quot;:841.0,&quot;Width&quot;:595.0,&quot;Placement&quot;:&quot;Footer&quot;,&quot;Index&quot;:&quot;Primary&quot;,&quot;Section&quot;:1,&quot;Top&quot;:0.0,&quot;Left&quot;:0.0}" o:spid="_x0000_s1028" o:allowincell="f" filled="f" fillcolor="#f1f2f2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">
                      <v:textbox style="mso-fit-shape-to-text:t" inset="20pt,0,2mm,0">
                        <w:txbxContent>
                          <w:p w:rsidRPr="00563BF0" w:rsidR="00563BF0" w:rsidP="00563BF0" w:rsidRDefault="00563BF0" w14:paraId="215A657C" w14:textId="77777777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050FB1" w:rsidR="0007047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sdtContent>
      </w:sdt>
    </w:sdtContent>
  </w:sdt>
  <w:tbl>
    <w:tblPr>
      <w:tblW w:w="0" w:type="auto"/>
      <w:tblLook w:val="04A0" w:firstRow="1" w:lastRow="0" w:firstColumn="1" w:lastColumn="0" w:noHBand="0" w:noVBand="1"/>
    </w:tblPr>
    <w:tblGrid>
      <w:gridCol w:w="2190"/>
      <w:gridCol w:w="2880"/>
    </w:tblGrid>
    <w:tr w:rsidR="00070476" w:rsidTr="00532030" w14:paraId="270A58C5" w14:textId="77777777">
      <w:tc>
        <w:tcPr>
          <w:tcW w:w="2190" w:type="dxa"/>
        </w:tcPr>
        <w:p w:rsidR="00070476" w:rsidP="009F7362" w:rsidRDefault="00070476" w14:paraId="370AACF0" w14:textId="77777777">
          <w:pPr>
            <w:tabs>
              <w:tab w:val="left" w:pos="7335"/>
            </w:tabs>
          </w:pPr>
        </w:p>
      </w:tc>
      <w:tc>
        <w:tcPr>
          <w:tcW w:w="2880" w:type="dxa"/>
        </w:tcPr>
        <w:p w:rsidR="00070476" w:rsidP="00532030" w:rsidRDefault="00070476" w14:paraId="2F994C21" w14:textId="77777777">
          <w:pPr>
            <w:tabs>
              <w:tab w:val="left" w:pos="7335"/>
            </w:tabs>
            <w:spacing w:before="120"/>
            <w:ind w:left="2205" w:right="-675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63BF0">
            <w:rPr>
              <w:noProof/>
            </w:rPr>
            <w:t>2</w:t>
          </w:r>
          <w:r>
            <w:fldChar w:fldCharType="end"/>
          </w:r>
        </w:p>
      </w:tc>
    </w:tr>
  </w:tbl>
  <w:p w:rsidR="00070476" w:rsidP="00FA19BD" w:rsidRDefault="00070476" w14:paraId="52FC3BAE" w14:textId="77777777">
    <w:pPr>
      <w:tabs>
        <w:tab w:val="center" w:pos="452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DC0248" w:rsidRDefault="00563BF0" w14:paraId="340B3C14" w14:textId="7777777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E3B5382" wp14:editId="24FF95C5">
              <wp:simplePos x="0" y="0"/>
              <wp:positionH relativeFrom="page">
                <wp:posOffset>0</wp:posOffset>
              </wp:positionH>
              <wp:positionV relativeFrom="page">
                <wp:posOffset>9133840</wp:posOffset>
              </wp:positionV>
              <wp:extent cx="7560310" cy="471170"/>
              <wp:effectExtent l="0" t="0" r="0" b="5080"/>
              <wp:wrapNone/>
              <wp:docPr id="7" name="MSIPCM9a414fd389f4340a004b401f" descr="{&quot;HashCode&quot;:-112982472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1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563BF0" w:rsidR="00563BF0" w:rsidP="00563BF0" w:rsidRDefault="00563BF0" w14:paraId="0DAF4A6E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72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E3B5382">
              <v:stroke joinstyle="miter"/>
              <v:path gradientshapeok="t" o:connecttype="rect"/>
            </v:shapetype>
            <v:shape id="MSIPCM9a414fd389f4340a004b401f" style="position:absolute;margin-left:0;margin-top:719.2pt;width:595.3pt;height:37.1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129824722,&quot;Height&quot;:841.0,&quot;Width&quot;:595.0,&quot;Placement&quot;:&quot;Footer&quot;,&quot;Index&quot;:&quot;FirstPage&quot;,&quot;Section&quot;:1,&quot;Top&quot;:0.0,&quot;Left&quot;:0.0}" o:spid="_x0000_s1030" o:allowincell="f" filled="f" fillcolor="#f1f2f2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">
              <v:textbox style="mso-fit-shape-to-text:t" inset="20pt,0,2mm,0">
                <w:txbxContent>
                  <w:p w:rsidRPr="00563BF0" w:rsidR="00563BF0" w:rsidP="00563BF0" w:rsidRDefault="00563BF0" w14:paraId="0DAF4A6E" w14:textId="7777777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355B" w:rsidP="00C91AEF" w:rsidRDefault="00D8355B" w14:paraId="185FA17E" w14:textId="77777777">
      <w:r>
        <w:separator/>
      </w:r>
    </w:p>
  </w:footnote>
  <w:footnote w:type="continuationSeparator" w:id="0">
    <w:p w:rsidR="00D8355B" w:rsidP="00C91AEF" w:rsidRDefault="00D8355B" w14:paraId="042995B3" w14:textId="77777777">
      <w:r>
        <w:continuationSeparator/>
      </w:r>
    </w:p>
  </w:footnote>
  <w:footnote w:type="continuationNotice" w:id="1">
    <w:p w:rsidR="00D8355B" w:rsidRDefault="00D8355B" w14:paraId="775D64A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563BF0" w:rsidRDefault="004448C8" w14:paraId="031CA780" w14:textId="494AB7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264CAF8" wp14:editId="3C65F9E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2015" cy="345440"/>
              <wp:effectExtent l="0" t="0" r="0" b="0"/>
              <wp:wrapNone/>
              <wp:docPr id="70628373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solidFill>
                        <a:srgbClr val="F1F2F2"/>
                      </a:solidFill>
                      <a:ln>
                        <a:noFill/>
                      </a:ln>
                    </wps:spPr>
                    <wps:txbx>
                      <w:txbxContent>
                        <w:p w:rsidRPr="004448C8" w:rsidR="004448C8" w:rsidP="004448C8" w:rsidRDefault="004448C8" w14:paraId="3BF51243" w14:textId="43CA5680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48C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264CAF8">
              <v:stroke joinstyle="miter"/>
              <v:path gradientshapeok="t" o:connecttype="rect"/>
            </v:shapetype>
            <v:shape id="Text Box 2" style="position:absolute;margin-left:18.25pt;margin-top:0;width:69.45pt;height:27.2pt;z-index:2516582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nfidential" o:spid="_x0000_s1026" fillcolor="#f1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">
              <v:textbox style="mso-fit-shape-to-text:t" inset="0,15pt,20pt,0">
                <w:txbxContent>
                  <w:p w:rsidRPr="004448C8" w:rsidR="004448C8" w:rsidP="004448C8" w:rsidRDefault="004448C8" w14:paraId="3BF51243" w14:textId="43CA5680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48C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70476" w:rsidRDefault="004448C8" w14:paraId="605C427F" w14:textId="2AA6171D"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0D174CC" wp14:editId="02FCDB71">
              <wp:simplePos x="915035" y="360680"/>
              <wp:positionH relativeFrom="page">
                <wp:align>right</wp:align>
              </wp:positionH>
              <wp:positionV relativeFrom="page">
                <wp:align>top</wp:align>
              </wp:positionV>
              <wp:extent cx="882015" cy="345440"/>
              <wp:effectExtent l="0" t="0" r="0" b="0"/>
              <wp:wrapNone/>
              <wp:docPr id="714032870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solidFill>
                        <a:srgbClr val="F1F2F2"/>
                      </a:solidFill>
                      <a:ln>
                        <a:noFill/>
                      </a:ln>
                    </wps:spPr>
                    <wps:txbx>
                      <w:txbxContent>
                        <w:p w:rsidRPr="004448C8" w:rsidR="004448C8" w:rsidP="004448C8" w:rsidRDefault="004448C8" w14:paraId="1D113BF8" w14:textId="3936690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48C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0D174CC">
              <v:stroke joinstyle="miter"/>
              <v:path gradientshapeok="t" o:connecttype="rect"/>
            </v:shapetype>
            <v:shape id="Text Box 3" style="position:absolute;margin-left:18.25pt;margin-top:0;width:69.45pt;height:27.2pt;z-index:25165824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nfidential" o:spid="_x0000_s1027" fillcolor="#f1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">
              <v:textbox style="mso-fit-shape-to-text:t" inset="0,15pt,20pt,0">
                <w:txbxContent>
                  <w:p w:rsidRPr="004448C8" w:rsidR="004448C8" w:rsidP="004448C8" w:rsidRDefault="004448C8" w14:paraId="1D113BF8" w14:textId="3936690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48C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Pr="0071417D" w:rsidR="00070476" w:rsidP="009F7362" w:rsidRDefault="00070476" w14:paraId="4E6FEF9B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16sdtfl w16du wp14">
  <w:p w:rsidR="00070476" w:rsidRDefault="004448C8" w14:paraId="274FE9FD" w14:textId="1E62EB02"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3DE7887" wp14:editId="180EEFD3">
              <wp:simplePos x="914400" y="358140"/>
              <wp:positionH relativeFrom="page">
                <wp:align>right</wp:align>
              </wp:positionH>
              <wp:positionV relativeFrom="page">
                <wp:align>top</wp:align>
              </wp:positionV>
              <wp:extent cx="882015" cy="345440"/>
              <wp:effectExtent l="0" t="0" r="0" b="0"/>
              <wp:wrapNone/>
              <wp:docPr id="991247422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solidFill>
                        <a:srgbClr val="F1F2F2"/>
                      </a:solidFill>
                      <a:ln>
                        <a:noFill/>
                      </a:ln>
                    </wps:spPr>
                    <wps:txbx>
                      <w:txbxContent>
                        <w:p w:rsidRPr="004448C8" w:rsidR="004448C8" w:rsidP="004448C8" w:rsidRDefault="004448C8" w14:paraId="007A7FC0" w14:textId="76839C26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48C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3DE7887">
              <v:stroke joinstyle="miter"/>
              <v:path gradientshapeok="t" o:connecttype="rect"/>
            </v:shapetype>
            <v:shape id="Text Box 1" style="position:absolute;margin-left:18.25pt;margin-top:0;width:69.45pt;height:27.2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nfidential" o:spid="_x0000_s1029" fillcolor="#f1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">
              <v:textbox style="mso-fit-shape-to-text:t" inset="0,15pt,20pt,0">
                <w:txbxContent>
                  <w:p w:rsidRPr="004448C8" w:rsidR="004448C8" w:rsidP="004448C8" w:rsidRDefault="004448C8" w14:paraId="007A7FC0" w14:textId="76839C2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48C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536D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D7A88B5" wp14:editId="60DB7599">
          <wp:simplePos x="0" y="0"/>
          <wp:positionH relativeFrom="column">
            <wp:posOffset>4603198</wp:posOffset>
          </wp:positionH>
          <wp:positionV relativeFrom="paragraph">
            <wp:posOffset>-49834</wp:posOffset>
          </wp:positionV>
          <wp:extent cx="1156970" cy="485775"/>
          <wp:effectExtent l="0" t="0" r="5080" b="9525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M_logo for powerpoin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5"/>
                  <a:stretch/>
                </pic:blipFill>
                <pic:spPr bwMode="auto">
                  <a:xfrm>
                    <a:off x="0" y="0"/>
                    <a:ext cx="115697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B10"/>
    <w:multiLevelType w:val="hybridMultilevel"/>
    <w:tmpl w:val="D0D4F95A"/>
    <w:lvl w:ilvl="0" w:tplc="0CDE0EFA">
      <w:start w:val="1"/>
      <w:numFmt w:val="decimal"/>
      <w:pStyle w:val="Bodytextnumb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A7F7"/>
    <w:multiLevelType w:val="hybridMultilevel"/>
    <w:tmpl w:val="ED7EB1D2"/>
    <w:lvl w:ilvl="0" w:tplc="769A81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4848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1680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32A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2602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4051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1028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4221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5C5A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B0220B"/>
    <w:multiLevelType w:val="multilevel"/>
    <w:tmpl w:val="87F2EE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 w:ascii="Arial" w:hAnsi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 w:ascii="Arial" w:hAnsi="Aria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 w:ascii="Arial" w:hAnsi="Aria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 w:ascii="Arial" w:hAnsi="Aria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 w:ascii="Arial" w:hAnsi="Aria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 w:ascii="Arial" w:hAnsi="Aria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0EB7478D"/>
    <w:multiLevelType w:val="multilevel"/>
    <w:tmpl w:val="B97C65BE"/>
    <w:lvl w:ilvl="0">
      <w:start w:val="1"/>
      <w:numFmt w:val="decimal"/>
      <w:lvlText w:val="%1."/>
      <w:lvlJc w:val="left"/>
      <w:pPr>
        <w:tabs>
          <w:tab w:val="num" w:pos="567"/>
        </w:tabs>
        <w:ind w:left="92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4"/>
        </w:tabs>
        <w:ind w:left="1281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81"/>
        </w:tabs>
        <w:ind w:left="1638" w:hanging="35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4" w15:restartNumberingAfterBreak="0">
    <w:nsid w:val="140E041A"/>
    <w:multiLevelType w:val="multilevel"/>
    <w:tmpl w:val="F77C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F791D7D"/>
    <w:multiLevelType w:val="multilevel"/>
    <w:tmpl w:val="3FAC1350"/>
    <w:lvl w:ilvl="0">
      <w:start w:val="1"/>
      <w:numFmt w:val="bullet"/>
      <w:lvlText w:val=""/>
      <w:lvlJc w:val="left"/>
      <w:pPr>
        <w:ind w:left="924" w:hanging="357"/>
      </w:pPr>
      <w:rPr>
        <w:rFonts w:hint="default" w:ascii="Symbol" w:hAnsi="Symbol"/>
      </w:rPr>
    </w:lvl>
    <w:lvl w:ilvl="1">
      <w:start w:val="1"/>
      <w:numFmt w:val="bullet"/>
      <w:lvlText w:val="○"/>
      <w:lvlJc w:val="left"/>
      <w:pPr>
        <w:ind w:left="1281" w:hanging="357"/>
      </w:pPr>
      <w:rPr>
        <w:rFonts w:hint="default" w:ascii="Arial" w:hAnsi="Arial"/>
      </w:rPr>
    </w:lvl>
    <w:lvl w:ilvl="2">
      <w:start w:val="1"/>
      <w:numFmt w:val="bullet"/>
      <w:lvlText w:val="-"/>
      <w:lvlJc w:val="left"/>
      <w:pPr>
        <w:ind w:left="1638" w:hanging="357"/>
      </w:pPr>
      <w:rPr>
        <w:rFonts w:hint="default" w:ascii="Arial" w:hAnsi="Arial"/>
      </w:rPr>
    </w:lvl>
    <w:lvl w:ilvl="3">
      <w:start w:val="1"/>
      <w:numFmt w:val="bullet"/>
      <w:lvlText w:val="-"/>
      <w:lvlJc w:val="left"/>
      <w:pPr>
        <w:ind w:left="1995" w:hanging="357"/>
      </w:pPr>
      <w:rPr>
        <w:rFonts w:hint="default" w:ascii="Arial" w:hAnsi="Arial"/>
      </w:rPr>
    </w:lvl>
    <w:lvl w:ilvl="4">
      <w:start w:val="1"/>
      <w:numFmt w:val="bullet"/>
      <w:lvlText w:val="-"/>
      <w:lvlJc w:val="left"/>
      <w:pPr>
        <w:ind w:left="2352" w:hanging="357"/>
      </w:pPr>
      <w:rPr>
        <w:rFonts w:hint="default" w:ascii="Arial" w:hAnsi="Arial"/>
      </w:rPr>
    </w:lvl>
    <w:lvl w:ilvl="5">
      <w:start w:val="1"/>
      <w:numFmt w:val="bullet"/>
      <w:lvlText w:val="-"/>
      <w:lvlJc w:val="left"/>
      <w:pPr>
        <w:ind w:left="2709" w:hanging="357"/>
      </w:pPr>
      <w:rPr>
        <w:rFonts w:hint="default" w:ascii="Arial" w:hAnsi="Arial"/>
      </w:rPr>
    </w:lvl>
    <w:lvl w:ilvl="6">
      <w:start w:val="1"/>
      <w:numFmt w:val="bullet"/>
      <w:lvlText w:val="-"/>
      <w:lvlJc w:val="left"/>
      <w:pPr>
        <w:ind w:left="3066" w:hanging="357"/>
      </w:pPr>
      <w:rPr>
        <w:rFonts w:hint="default" w:ascii="Arial" w:hAnsi="Arial"/>
      </w:rPr>
    </w:lvl>
    <w:lvl w:ilvl="7">
      <w:start w:val="1"/>
      <w:numFmt w:val="bullet"/>
      <w:lvlText w:val="-"/>
      <w:lvlJc w:val="left"/>
      <w:pPr>
        <w:ind w:left="3423" w:hanging="357"/>
      </w:pPr>
      <w:rPr>
        <w:rFonts w:hint="default" w:ascii="Arial" w:hAnsi="Arial"/>
      </w:rPr>
    </w:lvl>
    <w:lvl w:ilvl="8">
      <w:start w:val="1"/>
      <w:numFmt w:val="bullet"/>
      <w:lvlText w:val="-"/>
      <w:lvlJc w:val="left"/>
      <w:pPr>
        <w:ind w:left="3780" w:hanging="357"/>
      </w:pPr>
      <w:rPr>
        <w:rFonts w:hint="default" w:ascii="Arial" w:hAnsi="Arial"/>
      </w:rPr>
    </w:lvl>
  </w:abstractNum>
  <w:abstractNum w:abstractNumId="6" w15:restartNumberingAfterBreak="0">
    <w:nsid w:val="246032F2"/>
    <w:multiLevelType w:val="multilevel"/>
    <w:tmpl w:val="3990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9E15A87"/>
    <w:multiLevelType w:val="multilevel"/>
    <w:tmpl w:val="588E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A1F2A51"/>
    <w:multiLevelType w:val="multilevel"/>
    <w:tmpl w:val="B97C65BE"/>
    <w:lvl w:ilvl="0">
      <w:start w:val="1"/>
      <w:numFmt w:val="decimal"/>
      <w:lvlText w:val="%1."/>
      <w:lvlJc w:val="left"/>
      <w:pPr>
        <w:tabs>
          <w:tab w:val="num" w:pos="567"/>
        </w:tabs>
        <w:ind w:left="92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4"/>
        </w:tabs>
        <w:ind w:left="1281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81"/>
        </w:tabs>
        <w:ind w:left="1638" w:hanging="35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2D96635F"/>
    <w:multiLevelType w:val="hybridMultilevel"/>
    <w:tmpl w:val="25689346"/>
    <w:lvl w:ilvl="0" w:tplc="6FCC429A">
      <w:start w:val="1"/>
      <w:numFmt w:val="decimal"/>
      <w:lvlText w:val="%1."/>
      <w:lvlJc w:val="left"/>
      <w:pPr>
        <w:ind w:left="720" w:hanging="360"/>
      </w:pPr>
    </w:lvl>
    <w:lvl w:ilvl="1" w:tplc="A12A321E">
      <w:start w:val="1"/>
      <w:numFmt w:val="lowerLetter"/>
      <w:lvlText w:val="%2."/>
      <w:lvlJc w:val="left"/>
      <w:pPr>
        <w:ind w:left="1440" w:hanging="360"/>
      </w:pPr>
    </w:lvl>
    <w:lvl w:ilvl="2" w:tplc="3058F7BE">
      <w:start w:val="1"/>
      <w:numFmt w:val="lowerRoman"/>
      <w:lvlText w:val="%3."/>
      <w:lvlJc w:val="right"/>
      <w:pPr>
        <w:ind w:left="2160" w:hanging="180"/>
      </w:pPr>
    </w:lvl>
    <w:lvl w:ilvl="3" w:tplc="CD3E6A44">
      <w:start w:val="1"/>
      <w:numFmt w:val="decimal"/>
      <w:lvlText w:val="%4."/>
      <w:lvlJc w:val="left"/>
      <w:pPr>
        <w:ind w:left="2880" w:hanging="360"/>
      </w:pPr>
    </w:lvl>
    <w:lvl w:ilvl="4" w:tplc="18E0C30E">
      <w:start w:val="1"/>
      <w:numFmt w:val="lowerLetter"/>
      <w:lvlText w:val="%5."/>
      <w:lvlJc w:val="left"/>
      <w:pPr>
        <w:ind w:left="3600" w:hanging="360"/>
      </w:pPr>
    </w:lvl>
    <w:lvl w:ilvl="5" w:tplc="9300DAE4">
      <w:start w:val="1"/>
      <w:numFmt w:val="lowerRoman"/>
      <w:lvlText w:val="%6."/>
      <w:lvlJc w:val="right"/>
      <w:pPr>
        <w:ind w:left="4320" w:hanging="180"/>
      </w:pPr>
    </w:lvl>
    <w:lvl w:ilvl="6" w:tplc="1432496E">
      <w:start w:val="1"/>
      <w:numFmt w:val="decimal"/>
      <w:lvlText w:val="%7."/>
      <w:lvlJc w:val="left"/>
      <w:pPr>
        <w:ind w:left="5040" w:hanging="360"/>
      </w:pPr>
    </w:lvl>
    <w:lvl w:ilvl="7" w:tplc="516AB7D4">
      <w:start w:val="1"/>
      <w:numFmt w:val="lowerLetter"/>
      <w:lvlText w:val="%8."/>
      <w:lvlJc w:val="left"/>
      <w:pPr>
        <w:ind w:left="5760" w:hanging="360"/>
      </w:pPr>
    </w:lvl>
    <w:lvl w:ilvl="8" w:tplc="DBD4F3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22DB"/>
    <w:multiLevelType w:val="hybridMultilevel"/>
    <w:tmpl w:val="D0304A50"/>
    <w:lvl w:ilvl="0" w:tplc="290E87CA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35D02"/>
    <w:multiLevelType w:val="hybridMultilevel"/>
    <w:tmpl w:val="8E667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44361"/>
    <w:multiLevelType w:val="multilevel"/>
    <w:tmpl w:val="3FAC1350"/>
    <w:lvl w:ilvl="0">
      <w:start w:val="1"/>
      <w:numFmt w:val="bullet"/>
      <w:lvlText w:val=""/>
      <w:lvlJc w:val="left"/>
      <w:pPr>
        <w:ind w:left="924" w:hanging="357"/>
      </w:pPr>
      <w:rPr>
        <w:rFonts w:hint="default" w:ascii="Symbol" w:hAnsi="Symbol"/>
      </w:rPr>
    </w:lvl>
    <w:lvl w:ilvl="1">
      <w:start w:val="1"/>
      <w:numFmt w:val="bullet"/>
      <w:lvlText w:val="○"/>
      <w:lvlJc w:val="left"/>
      <w:pPr>
        <w:ind w:left="1281" w:hanging="357"/>
      </w:pPr>
      <w:rPr>
        <w:rFonts w:hint="default" w:ascii="Arial" w:hAnsi="Arial"/>
      </w:rPr>
    </w:lvl>
    <w:lvl w:ilvl="2">
      <w:start w:val="1"/>
      <w:numFmt w:val="bullet"/>
      <w:lvlText w:val="-"/>
      <w:lvlJc w:val="left"/>
      <w:pPr>
        <w:ind w:left="1638" w:hanging="357"/>
      </w:pPr>
      <w:rPr>
        <w:rFonts w:hint="default" w:ascii="Arial" w:hAnsi="Arial"/>
      </w:rPr>
    </w:lvl>
    <w:lvl w:ilvl="3">
      <w:start w:val="1"/>
      <w:numFmt w:val="bullet"/>
      <w:lvlText w:val="-"/>
      <w:lvlJc w:val="left"/>
      <w:pPr>
        <w:ind w:left="1995" w:hanging="357"/>
      </w:pPr>
      <w:rPr>
        <w:rFonts w:hint="default" w:ascii="Arial" w:hAnsi="Arial"/>
      </w:rPr>
    </w:lvl>
    <w:lvl w:ilvl="4">
      <w:start w:val="1"/>
      <w:numFmt w:val="bullet"/>
      <w:lvlText w:val="-"/>
      <w:lvlJc w:val="left"/>
      <w:pPr>
        <w:ind w:left="2352" w:hanging="357"/>
      </w:pPr>
      <w:rPr>
        <w:rFonts w:hint="default" w:ascii="Arial" w:hAnsi="Arial"/>
      </w:rPr>
    </w:lvl>
    <w:lvl w:ilvl="5">
      <w:start w:val="1"/>
      <w:numFmt w:val="bullet"/>
      <w:lvlText w:val="-"/>
      <w:lvlJc w:val="left"/>
      <w:pPr>
        <w:ind w:left="2709" w:hanging="357"/>
      </w:pPr>
      <w:rPr>
        <w:rFonts w:hint="default" w:ascii="Arial" w:hAnsi="Arial"/>
      </w:rPr>
    </w:lvl>
    <w:lvl w:ilvl="6">
      <w:start w:val="1"/>
      <w:numFmt w:val="bullet"/>
      <w:lvlText w:val="-"/>
      <w:lvlJc w:val="left"/>
      <w:pPr>
        <w:ind w:left="3066" w:hanging="357"/>
      </w:pPr>
      <w:rPr>
        <w:rFonts w:hint="default" w:ascii="Arial" w:hAnsi="Arial"/>
      </w:rPr>
    </w:lvl>
    <w:lvl w:ilvl="7">
      <w:start w:val="1"/>
      <w:numFmt w:val="bullet"/>
      <w:lvlText w:val="-"/>
      <w:lvlJc w:val="left"/>
      <w:pPr>
        <w:ind w:left="3423" w:hanging="357"/>
      </w:pPr>
      <w:rPr>
        <w:rFonts w:hint="default" w:ascii="Arial" w:hAnsi="Arial"/>
      </w:rPr>
    </w:lvl>
    <w:lvl w:ilvl="8">
      <w:start w:val="1"/>
      <w:numFmt w:val="bullet"/>
      <w:lvlText w:val="-"/>
      <w:lvlJc w:val="left"/>
      <w:pPr>
        <w:ind w:left="3780" w:hanging="357"/>
      </w:pPr>
      <w:rPr>
        <w:rFonts w:hint="default" w:ascii="Arial" w:hAnsi="Arial"/>
      </w:rPr>
    </w:lvl>
  </w:abstractNum>
  <w:abstractNum w:abstractNumId="13" w15:restartNumberingAfterBreak="0">
    <w:nsid w:val="39AE130E"/>
    <w:multiLevelType w:val="hybridMultilevel"/>
    <w:tmpl w:val="40288E22"/>
    <w:lvl w:ilvl="0" w:tplc="272C1CA0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4F8331"/>
    <w:multiLevelType w:val="hybridMultilevel"/>
    <w:tmpl w:val="5434B666"/>
    <w:lvl w:ilvl="0" w:tplc="057EEE58">
      <w:start w:val="1"/>
      <w:numFmt w:val="decimal"/>
      <w:lvlText w:val="%1."/>
      <w:lvlJc w:val="left"/>
      <w:pPr>
        <w:ind w:left="720" w:hanging="360"/>
      </w:pPr>
    </w:lvl>
    <w:lvl w:ilvl="1" w:tplc="4B1A8DD2">
      <w:start w:val="1"/>
      <w:numFmt w:val="lowerLetter"/>
      <w:lvlText w:val="%2."/>
      <w:lvlJc w:val="left"/>
      <w:pPr>
        <w:ind w:left="1440" w:hanging="360"/>
      </w:pPr>
    </w:lvl>
    <w:lvl w:ilvl="2" w:tplc="3A2C3020">
      <w:start w:val="1"/>
      <w:numFmt w:val="lowerRoman"/>
      <w:lvlText w:val="%3."/>
      <w:lvlJc w:val="right"/>
      <w:pPr>
        <w:ind w:left="2160" w:hanging="180"/>
      </w:pPr>
    </w:lvl>
    <w:lvl w:ilvl="3" w:tplc="AE660F5E">
      <w:start w:val="1"/>
      <w:numFmt w:val="decimal"/>
      <w:lvlText w:val="%4."/>
      <w:lvlJc w:val="left"/>
      <w:pPr>
        <w:ind w:left="2880" w:hanging="360"/>
      </w:pPr>
    </w:lvl>
    <w:lvl w:ilvl="4" w:tplc="02ACDF1A">
      <w:start w:val="1"/>
      <w:numFmt w:val="lowerLetter"/>
      <w:lvlText w:val="%5."/>
      <w:lvlJc w:val="left"/>
      <w:pPr>
        <w:ind w:left="3600" w:hanging="360"/>
      </w:pPr>
    </w:lvl>
    <w:lvl w:ilvl="5" w:tplc="909AFCA6">
      <w:start w:val="1"/>
      <w:numFmt w:val="lowerRoman"/>
      <w:lvlText w:val="%6."/>
      <w:lvlJc w:val="right"/>
      <w:pPr>
        <w:ind w:left="4320" w:hanging="180"/>
      </w:pPr>
    </w:lvl>
    <w:lvl w:ilvl="6" w:tplc="162E6358">
      <w:start w:val="1"/>
      <w:numFmt w:val="decimal"/>
      <w:lvlText w:val="%7."/>
      <w:lvlJc w:val="left"/>
      <w:pPr>
        <w:ind w:left="5040" w:hanging="360"/>
      </w:pPr>
    </w:lvl>
    <w:lvl w:ilvl="7" w:tplc="996AE7E8">
      <w:start w:val="1"/>
      <w:numFmt w:val="lowerLetter"/>
      <w:lvlText w:val="%8."/>
      <w:lvlJc w:val="left"/>
      <w:pPr>
        <w:ind w:left="5760" w:hanging="360"/>
      </w:pPr>
    </w:lvl>
    <w:lvl w:ilvl="8" w:tplc="726C341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B131B"/>
    <w:multiLevelType w:val="multilevel"/>
    <w:tmpl w:val="B97C65BE"/>
    <w:lvl w:ilvl="0">
      <w:start w:val="1"/>
      <w:numFmt w:val="decimal"/>
      <w:lvlText w:val="%1."/>
      <w:lvlJc w:val="left"/>
      <w:pPr>
        <w:tabs>
          <w:tab w:val="num" w:pos="567"/>
        </w:tabs>
        <w:ind w:left="92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4"/>
        </w:tabs>
        <w:ind w:left="1281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81"/>
        </w:tabs>
        <w:ind w:left="1638" w:hanging="35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6" w15:restartNumberingAfterBreak="0">
    <w:nsid w:val="421853F2"/>
    <w:multiLevelType w:val="hybridMultilevel"/>
    <w:tmpl w:val="6E6CB468"/>
    <w:lvl w:ilvl="0" w:tplc="59DCDC12">
      <w:start w:val="1"/>
      <w:numFmt w:val="decimal"/>
      <w:lvlText w:val="%1."/>
      <w:lvlJc w:val="left"/>
      <w:pPr>
        <w:ind w:left="3855" w:hanging="171"/>
      </w:pPr>
      <w:rPr>
        <w:rFonts w:hint="default" w:ascii="Arial" w:hAnsi="Arial" w:eastAsia="Arial"/>
        <w:color w:val="231F20"/>
        <w:spacing w:val="-1"/>
        <w:w w:val="95"/>
        <w:sz w:val="18"/>
        <w:szCs w:val="18"/>
      </w:rPr>
    </w:lvl>
    <w:lvl w:ilvl="1" w:tplc="78DC3150">
      <w:start w:val="1"/>
      <w:numFmt w:val="decimal"/>
      <w:pStyle w:val="Bodytext-number"/>
      <w:lvlText w:val="%2."/>
      <w:lvlJc w:val="left"/>
      <w:pPr>
        <w:ind w:left="171" w:hanging="171"/>
      </w:pPr>
      <w:rPr>
        <w:rFonts w:hint="default" w:ascii="Roboto" w:hAnsi="Roboto"/>
        <w:b w:val="0"/>
        <w:i w:val="0"/>
        <w:caps w:val="0"/>
        <w:strike w:val="0"/>
        <w:dstrike w:val="0"/>
        <w:vanish w:val="0"/>
        <w:color w:val="231F20"/>
        <w:w w:val="89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EEA69C">
      <w:start w:val="1"/>
      <w:numFmt w:val="bullet"/>
      <w:lvlText w:val="•"/>
      <w:lvlJc w:val="left"/>
      <w:pPr>
        <w:ind w:left="4718" w:hanging="171"/>
      </w:pPr>
      <w:rPr>
        <w:rFonts w:hint="default"/>
      </w:rPr>
    </w:lvl>
    <w:lvl w:ilvl="3" w:tplc="548CDE8E">
      <w:start w:val="1"/>
      <w:numFmt w:val="bullet"/>
      <w:lvlText w:val="•"/>
      <w:lvlJc w:val="left"/>
      <w:pPr>
        <w:ind w:left="5416" w:hanging="171"/>
      </w:pPr>
      <w:rPr>
        <w:rFonts w:hint="default"/>
      </w:rPr>
    </w:lvl>
    <w:lvl w:ilvl="4" w:tplc="6F6AB546">
      <w:start w:val="1"/>
      <w:numFmt w:val="bullet"/>
      <w:lvlText w:val="•"/>
      <w:lvlJc w:val="left"/>
      <w:pPr>
        <w:ind w:left="6115" w:hanging="171"/>
      </w:pPr>
      <w:rPr>
        <w:rFonts w:hint="default"/>
      </w:rPr>
    </w:lvl>
    <w:lvl w:ilvl="5" w:tplc="AEB010AE">
      <w:start w:val="1"/>
      <w:numFmt w:val="bullet"/>
      <w:lvlText w:val="•"/>
      <w:lvlJc w:val="left"/>
      <w:pPr>
        <w:ind w:left="6813" w:hanging="171"/>
      </w:pPr>
      <w:rPr>
        <w:rFonts w:hint="default"/>
      </w:rPr>
    </w:lvl>
    <w:lvl w:ilvl="6" w:tplc="36D05462">
      <w:start w:val="1"/>
      <w:numFmt w:val="bullet"/>
      <w:lvlText w:val="•"/>
      <w:lvlJc w:val="left"/>
      <w:pPr>
        <w:ind w:left="7511" w:hanging="171"/>
      </w:pPr>
      <w:rPr>
        <w:rFonts w:hint="default"/>
      </w:rPr>
    </w:lvl>
    <w:lvl w:ilvl="7" w:tplc="A1387142">
      <w:start w:val="1"/>
      <w:numFmt w:val="bullet"/>
      <w:lvlText w:val="•"/>
      <w:lvlJc w:val="left"/>
      <w:pPr>
        <w:ind w:left="8210" w:hanging="171"/>
      </w:pPr>
      <w:rPr>
        <w:rFonts w:hint="default"/>
      </w:rPr>
    </w:lvl>
    <w:lvl w:ilvl="8" w:tplc="640C78EA">
      <w:start w:val="1"/>
      <w:numFmt w:val="bullet"/>
      <w:lvlText w:val="•"/>
      <w:lvlJc w:val="left"/>
      <w:pPr>
        <w:ind w:left="8908" w:hanging="171"/>
      </w:pPr>
      <w:rPr>
        <w:rFonts w:hint="default"/>
      </w:rPr>
    </w:lvl>
  </w:abstractNum>
  <w:abstractNum w:abstractNumId="17" w15:restartNumberingAfterBreak="0">
    <w:nsid w:val="4A85138F"/>
    <w:multiLevelType w:val="multilevel"/>
    <w:tmpl w:val="87F2EE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 w:ascii="Arial" w:hAnsi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 w:ascii="Arial" w:hAnsi="Aria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 w:ascii="Arial" w:hAnsi="Aria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 w:ascii="Arial" w:hAnsi="Aria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 w:ascii="Arial" w:hAnsi="Aria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 w:ascii="Arial" w:hAnsi="Aria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 w:ascii="Arial" w:hAnsi="Arial"/>
      </w:rPr>
    </w:lvl>
  </w:abstractNum>
  <w:abstractNum w:abstractNumId="18" w15:restartNumberingAfterBreak="0">
    <w:nsid w:val="5553072D"/>
    <w:multiLevelType w:val="multilevel"/>
    <w:tmpl w:val="FBBE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6DBE070"/>
    <w:multiLevelType w:val="hybridMultilevel"/>
    <w:tmpl w:val="D158B5D0"/>
    <w:lvl w:ilvl="0" w:tplc="6A4454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5C26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1860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884E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47C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6E44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9CA8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F67A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54B6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F91E09"/>
    <w:multiLevelType w:val="multilevel"/>
    <w:tmpl w:val="C69CC690"/>
    <w:lvl w:ilvl="0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hint="default" w:ascii="Arial" w:hAnsi="Arial"/>
      </w:rPr>
    </w:lvl>
    <w:lvl w:ilvl="2">
      <w:start w:val="1"/>
      <w:numFmt w:val="bullet"/>
      <w:lvlText w:val="-"/>
      <w:lvlJc w:val="left"/>
      <w:pPr>
        <w:ind w:left="1071" w:hanging="357"/>
      </w:pPr>
      <w:rPr>
        <w:rFonts w:hint="default" w:ascii="Arial" w:hAnsi="Arial"/>
      </w:rPr>
    </w:lvl>
    <w:lvl w:ilvl="3">
      <w:start w:val="1"/>
      <w:numFmt w:val="bullet"/>
      <w:lvlText w:val="-"/>
      <w:lvlJc w:val="left"/>
      <w:pPr>
        <w:ind w:left="1428" w:hanging="357"/>
      </w:pPr>
      <w:rPr>
        <w:rFonts w:hint="default" w:ascii="Arial" w:hAnsi="Arial"/>
      </w:rPr>
    </w:lvl>
    <w:lvl w:ilvl="4">
      <w:start w:val="1"/>
      <w:numFmt w:val="bullet"/>
      <w:lvlText w:val="-"/>
      <w:lvlJc w:val="left"/>
      <w:pPr>
        <w:ind w:left="1785" w:hanging="357"/>
      </w:pPr>
      <w:rPr>
        <w:rFonts w:hint="default" w:ascii="Arial" w:hAnsi="Arial"/>
      </w:rPr>
    </w:lvl>
    <w:lvl w:ilvl="5">
      <w:start w:val="1"/>
      <w:numFmt w:val="bullet"/>
      <w:lvlText w:val="-"/>
      <w:lvlJc w:val="left"/>
      <w:pPr>
        <w:ind w:left="2142" w:hanging="357"/>
      </w:pPr>
      <w:rPr>
        <w:rFonts w:hint="default" w:ascii="Arial" w:hAnsi="Arial"/>
      </w:rPr>
    </w:lvl>
    <w:lvl w:ilvl="6">
      <w:start w:val="1"/>
      <w:numFmt w:val="bullet"/>
      <w:lvlText w:val="-"/>
      <w:lvlJc w:val="left"/>
      <w:pPr>
        <w:ind w:left="2499" w:hanging="357"/>
      </w:pPr>
      <w:rPr>
        <w:rFonts w:hint="default" w:ascii="Arial" w:hAnsi="Arial"/>
      </w:rPr>
    </w:lvl>
    <w:lvl w:ilvl="7">
      <w:start w:val="1"/>
      <w:numFmt w:val="bullet"/>
      <w:lvlText w:val="-"/>
      <w:lvlJc w:val="left"/>
      <w:pPr>
        <w:ind w:left="2856" w:hanging="357"/>
      </w:pPr>
      <w:rPr>
        <w:rFonts w:hint="default" w:ascii="Arial" w:hAnsi="Arial"/>
      </w:rPr>
    </w:lvl>
    <w:lvl w:ilvl="8">
      <w:start w:val="1"/>
      <w:numFmt w:val="bullet"/>
      <w:lvlText w:val="-"/>
      <w:lvlJc w:val="left"/>
      <w:pPr>
        <w:ind w:left="3213" w:hanging="357"/>
      </w:pPr>
      <w:rPr>
        <w:rFonts w:hint="default" w:ascii="Arial" w:hAnsi="Arial"/>
      </w:rPr>
    </w:lvl>
  </w:abstractNum>
  <w:abstractNum w:abstractNumId="21" w15:restartNumberingAfterBreak="0">
    <w:nsid w:val="5F61D7CE"/>
    <w:multiLevelType w:val="hybridMultilevel"/>
    <w:tmpl w:val="A510F580"/>
    <w:lvl w:ilvl="0" w:tplc="EBD6026E">
      <w:start w:val="1"/>
      <w:numFmt w:val="decimal"/>
      <w:lvlText w:val="%1."/>
      <w:lvlJc w:val="left"/>
      <w:pPr>
        <w:ind w:left="720" w:hanging="360"/>
      </w:pPr>
    </w:lvl>
    <w:lvl w:ilvl="1" w:tplc="9C222F48">
      <w:start w:val="1"/>
      <w:numFmt w:val="lowerLetter"/>
      <w:lvlText w:val="%2."/>
      <w:lvlJc w:val="left"/>
      <w:pPr>
        <w:ind w:left="1440" w:hanging="360"/>
      </w:pPr>
    </w:lvl>
    <w:lvl w:ilvl="2" w:tplc="566610EC">
      <w:start w:val="1"/>
      <w:numFmt w:val="lowerRoman"/>
      <w:lvlText w:val="%3."/>
      <w:lvlJc w:val="right"/>
      <w:pPr>
        <w:ind w:left="2160" w:hanging="180"/>
      </w:pPr>
    </w:lvl>
    <w:lvl w:ilvl="3" w:tplc="95AE99DA">
      <w:start w:val="1"/>
      <w:numFmt w:val="decimal"/>
      <w:lvlText w:val="%4."/>
      <w:lvlJc w:val="left"/>
      <w:pPr>
        <w:ind w:left="2880" w:hanging="360"/>
      </w:pPr>
    </w:lvl>
    <w:lvl w:ilvl="4" w:tplc="EE9A1E06">
      <w:start w:val="1"/>
      <w:numFmt w:val="lowerLetter"/>
      <w:lvlText w:val="%5."/>
      <w:lvlJc w:val="left"/>
      <w:pPr>
        <w:ind w:left="3600" w:hanging="360"/>
      </w:pPr>
    </w:lvl>
    <w:lvl w:ilvl="5" w:tplc="2A52E58A">
      <w:start w:val="1"/>
      <w:numFmt w:val="lowerRoman"/>
      <w:lvlText w:val="%6."/>
      <w:lvlJc w:val="right"/>
      <w:pPr>
        <w:ind w:left="4320" w:hanging="180"/>
      </w:pPr>
    </w:lvl>
    <w:lvl w:ilvl="6" w:tplc="7BA29C8A">
      <w:start w:val="1"/>
      <w:numFmt w:val="decimal"/>
      <w:lvlText w:val="%7."/>
      <w:lvlJc w:val="left"/>
      <w:pPr>
        <w:ind w:left="5040" w:hanging="360"/>
      </w:pPr>
    </w:lvl>
    <w:lvl w:ilvl="7" w:tplc="003AFC44">
      <w:start w:val="1"/>
      <w:numFmt w:val="lowerLetter"/>
      <w:lvlText w:val="%8."/>
      <w:lvlJc w:val="left"/>
      <w:pPr>
        <w:ind w:left="5760" w:hanging="360"/>
      </w:pPr>
    </w:lvl>
    <w:lvl w:ilvl="8" w:tplc="48C2A97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00FE4"/>
    <w:multiLevelType w:val="multilevel"/>
    <w:tmpl w:val="BD1E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06A0BCB"/>
    <w:multiLevelType w:val="hybridMultilevel"/>
    <w:tmpl w:val="2DD6C4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1605F0A"/>
    <w:multiLevelType w:val="multilevel"/>
    <w:tmpl w:val="A216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6CC36403"/>
    <w:multiLevelType w:val="hybridMultilevel"/>
    <w:tmpl w:val="5D26F894"/>
    <w:lvl w:ilvl="0" w:tplc="0D62E6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24C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4E11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6081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28FF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B2CD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1A6E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0AA4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24A1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E7D050A"/>
    <w:multiLevelType w:val="multilevel"/>
    <w:tmpl w:val="3FAC1350"/>
    <w:lvl w:ilvl="0">
      <w:start w:val="1"/>
      <w:numFmt w:val="bullet"/>
      <w:lvlText w:val=""/>
      <w:lvlJc w:val="left"/>
      <w:pPr>
        <w:ind w:left="924" w:hanging="357"/>
      </w:pPr>
      <w:rPr>
        <w:rFonts w:hint="default" w:ascii="Symbol" w:hAnsi="Symbol"/>
      </w:rPr>
    </w:lvl>
    <w:lvl w:ilvl="1">
      <w:start w:val="1"/>
      <w:numFmt w:val="bullet"/>
      <w:lvlText w:val="○"/>
      <w:lvlJc w:val="left"/>
      <w:pPr>
        <w:ind w:left="1281" w:hanging="357"/>
      </w:pPr>
      <w:rPr>
        <w:rFonts w:hint="default" w:ascii="Arial" w:hAnsi="Arial"/>
      </w:rPr>
    </w:lvl>
    <w:lvl w:ilvl="2">
      <w:start w:val="1"/>
      <w:numFmt w:val="bullet"/>
      <w:lvlText w:val="-"/>
      <w:lvlJc w:val="left"/>
      <w:pPr>
        <w:ind w:left="1638" w:hanging="357"/>
      </w:pPr>
      <w:rPr>
        <w:rFonts w:hint="default" w:ascii="Arial" w:hAnsi="Arial"/>
      </w:rPr>
    </w:lvl>
    <w:lvl w:ilvl="3">
      <w:start w:val="1"/>
      <w:numFmt w:val="bullet"/>
      <w:lvlText w:val="-"/>
      <w:lvlJc w:val="left"/>
      <w:pPr>
        <w:ind w:left="1995" w:hanging="357"/>
      </w:pPr>
      <w:rPr>
        <w:rFonts w:hint="default" w:ascii="Arial" w:hAnsi="Arial"/>
      </w:rPr>
    </w:lvl>
    <w:lvl w:ilvl="4">
      <w:start w:val="1"/>
      <w:numFmt w:val="bullet"/>
      <w:lvlText w:val="-"/>
      <w:lvlJc w:val="left"/>
      <w:pPr>
        <w:ind w:left="2352" w:hanging="357"/>
      </w:pPr>
      <w:rPr>
        <w:rFonts w:hint="default" w:ascii="Arial" w:hAnsi="Arial"/>
      </w:rPr>
    </w:lvl>
    <w:lvl w:ilvl="5">
      <w:start w:val="1"/>
      <w:numFmt w:val="bullet"/>
      <w:lvlText w:val="-"/>
      <w:lvlJc w:val="left"/>
      <w:pPr>
        <w:ind w:left="2709" w:hanging="357"/>
      </w:pPr>
      <w:rPr>
        <w:rFonts w:hint="default" w:ascii="Arial" w:hAnsi="Arial"/>
      </w:rPr>
    </w:lvl>
    <w:lvl w:ilvl="6">
      <w:start w:val="1"/>
      <w:numFmt w:val="bullet"/>
      <w:lvlText w:val="-"/>
      <w:lvlJc w:val="left"/>
      <w:pPr>
        <w:ind w:left="3066" w:hanging="357"/>
      </w:pPr>
      <w:rPr>
        <w:rFonts w:hint="default" w:ascii="Arial" w:hAnsi="Arial"/>
      </w:rPr>
    </w:lvl>
    <w:lvl w:ilvl="7">
      <w:start w:val="1"/>
      <w:numFmt w:val="bullet"/>
      <w:lvlText w:val="-"/>
      <w:lvlJc w:val="left"/>
      <w:pPr>
        <w:ind w:left="3423" w:hanging="357"/>
      </w:pPr>
      <w:rPr>
        <w:rFonts w:hint="default" w:ascii="Arial" w:hAnsi="Arial"/>
      </w:rPr>
    </w:lvl>
    <w:lvl w:ilvl="8">
      <w:start w:val="1"/>
      <w:numFmt w:val="bullet"/>
      <w:lvlText w:val="-"/>
      <w:lvlJc w:val="left"/>
      <w:pPr>
        <w:ind w:left="3780" w:hanging="357"/>
      </w:pPr>
      <w:rPr>
        <w:rFonts w:hint="default" w:ascii="Arial" w:hAnsi="Arial"/>
      </w:rPr>
    </w:lvl>
  </w:abstractNum>
  <w:abstractNum w:abstractNumId="27" w15:restartNumberingAfterBreak="0">
    <w:nsid w:val="6F0B4DBC"/>
    <w:multiLevelType w:val="hybridMultilevel"/>
    <w:tmpl w:val="ECC4C4A8"/>
    <w:lvl w:ilvl="0" w:tplc="0876DF9A">
      <w:start w:val="1"/>
      <w:numFmt w:val="bullet"/>
      <w:pStyle w:val="Bodytext-bullet"/>
      <w:lvlText w:val="•"/>
      <w:lvlJc w:val="left"/>
      <w:pPr>
        <w:ind w:left="720" w:hanging="360"/>
      </w:pPr>
      <w:rPr>
        <w:rFonts w:hint="default"/>
        <w:color w:val="00449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8F05ECD"/>
    <w:multiLevelType w:val="multilevel"/>
    <w:tmpl w:val="4916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7FEF427B"/>
    <w:multiLevelType w:val="multilevel"/>
    <w:tmpl w:val="3FAC1350"/>
    <w:lvl w:ilvl="0">
      <w:start w:val="1"/>
      <w:numFmt w:val="bullet"/>
      <w:lvlText w:val=""/>
      <w:lvlJc w:val="left"/>
      <w:pPr>
        <w:ind w:left="924" w:hanging="357"/>
      </w:pPr>
      <w:rPr>
        <w:rFonts w:hint="default" w:ascii="Symbol" w:hAnsi="Symbol"/>
      </w:rPr>
    </w:lvl>
    <w:lvl w:ilvl="1">
      <w:start w:val="1"/>
      <w:numFmt w:val="bullet"/>
      <w:lvlText w:val="○"/>
      <w:lvlJc w:val="left"/>
      <w:pPr>
        <w:ind w:left="1281" w:hanging="357"/>
      </w:pPr>
      <w:rPr>
        <w:rFonts w:hint="default" w:ascii="Arial" w:hAnsi="Arial"/>
      </w:rPr>
    </w:lvl>
    <w:lvl w:ilvl="2">
      <w:start w:val="1"/>
      <w:numFmt w:val="bullet"/>
      <w:lvlText w:val="-"/>
      <w:lvlJc w:val="left"/>
      <w:pPr>
        <w:ind w:left="1638" w:hanging="357"/>
      </w:pPr>
      <w:rPr>
        <w:rFonts w:hint="default" w:ascii="Arial" w:hAnsi="Arial"/>
      </w:rPr>
    </w:lvl>
    <w:lvl w:ilvl="3">
      <w:start w:val="1"/>
      <w:numFmt w:val="bullet"/>
      <w:lvlText w:val="-"/>
      <w:lvlJc w:val="left"/>
      <w:pPr>
        <w:ind w:left="1995" w:hanging="357"/>
      </w:pPr>
      <w:rPr>
        <w:rFonts w:hint="default" w:ascii="Arial" w:hAnsi="Arial"/>
      </w:rPr>
    </w:lvl>
    <w:lvl w:ilvl="4">
      <w:start w:val="1"/>
      <w:numFmt w:val="bullet"/>
      <w:lvlText w:val="-"/>
      <w:lvlJc w:val="left"/>
      <w:pPr>
        <w:ind w:left="2352" w:hanging="357"/>
      </w:pPr>
      <w:rPr>
        <w:rFonts w:hint="default" w:ascii="Arial" w:hAnsi="Arial"/>
      </w:rPr>
    </w:lvl>
    <w:lvl w:ilvl="5">
      <w:start w:val="1"/>
      <w:numFmt w:val="bullet"/>
      <w:lvlText w:val="-"/>
      <w:lvlJc w:val="left"/>
      <w:pPr>
        <w:ind w:left="2709" w:hanging="357"/>
      </w:pPr>
      <w:rPr>
        <w:rFonts w:hint="default" w:ascii="Arial" w:hAnsi="Arial"/>
      </w:rPr>
    </w:lvl>
    <w:lvl w:ilvl="6">
      <w:start w:val="1"/>
      <w:numFmt w:val="bullet"/>
      <w:lvlText w:val="-"/>
      <w:lvlJc w:val="left"/>
      <w:pPr>
        <w:ind w:left="3066" w:hanging="357"/>
      </w:pPr>
      <w:rPr>
        <w:rFonts w:hint="default" w:ascii="Arial" w:hAnsi="Arial"/>
      </w:rPr>
    </w:lvl>
    <w:lvl w:ilvl="7">
      <w:start w:val="1"/>
      <w:numFmt w:val="bullet"/>
      <w:lvlText w:val="-"/>
      <w:lvlJc w:val="left"/>
      <w:pPr>
        <w:ind w:left="3423" w:hanging="357"/>
      </w:pPr>
      <w:rPr>
        <w:rFonts w:hint="default" w:ascii="Arial" w:hAnsi="Arial"/>
      </w:rPr>
    </w:lvl>
    <w:lvl w:ilvl="8">
      <w:start w:val="1"/>
      <w:numFmt w:val="bullet"/>
      <w:lvlText w:val="-"/>
      <w:lvlJc w:val="left"/>
      <w:pPr>
        <w:ind w:left="3780" w:hanging="357"/>
      </w:pPr>
      <w:rPr>
        <w:rFonts w:hint="default" w:ascii="Arial" w:hAnsi="Arial"/>
      </w:rPr>
    </w:lvl>
  </w:abstractNum>
  <w:num w:numId="1" w16cid:durableId="1917742212">
    <w:abstractNumId w:val="9"/>
  </w:num>
  <w:num w:numId="2" w16cid:durableId="1491754162">
    <w:abstractNumId w:val="19"/>
  </w:num>
  <w:num w:numId="3" w16cid:durableId="111362641">
    <w:abstractNumId w:val="25"/>
  </w:num>
  <w:num w:numId="4" w16cid:durableId="384332970">
    <w:abstractNumId w:val="14"/>
  </w:num>
  <w:num w:numId="5" w16cid:durableId="2129809312">
    <w:abstractNumId w:val="21"/>
  </w:num>
  <w:num w:numId="6" w16cid:durableId="1276906550">
    <w:abstractNumId w:val="1"/>
  </w:num>
  <w:num w:numId="7" w16cid:durableId="1703551477">
    <w:abstractNumId w:val="13"/>
  </w:num>
  <w:num w:numId="8" w16cid:durableId="1942909377">
    <w:abstractNumId w:val="26"/>
  </w:num>
  <w:num w:numId="9" w16cid:durableId="1676297352">
    <w:abstractNumId w:val="12"/>
  </w:num>
  <w:num w:numId="10" w16cid:durableId="1690376398">
    <w:abstractNumId w:val="20"/>
  </w:num>
  <w:num w:numId="11" w16cid:durableId="1644000353">
    <w:abstractNumId w:val="23"/>
  </w:num>
  <w:num w:numId="12" w16cid:durableId="553464949">
    <w:abstractNumId w:val="2"/>
  </w:num>
  <w:num w:numId="13" w16cid:durableId="1023238990">
    <w:abstractNumId w:val="17"/>
  </w:num>
  <w:num w:numId="14" w16cid:durableId="1436094749">
    <w:abstractNumId w:val="5"/>
  </w:num>
  <w:num w:numId="15" w16cid:durableId="743140159">
    <w:abstractNumId w:val="29"/>
  </w:num>
  <w:num w:numId="16" w16cid:durableId="2048987279">
    <w:abstractNumId w:val="8"/>
  </w:num>
  <w:num w:numId="17" w16cid:durableId="132987432">
    <w:abstractNumId w:val="3"/>
  </w:num>
  <w:num w:numId="18" w16cid:durableId="1616907238">
    <w:abstractNumId w:val="15"/>
  </w:num>
  <w:num w:numId="19" w16cid:durableId="116603222">
    <w:abstractNumId w:val="27"/>
  </w:num>
  <w:num w:numId="20" w16cid:durableId="2095393410">
    <w:abstractNumId w:val="16"/>
  </w:num>
  <w:num w:numId="21" w16cid:durableId="1761488057">
    <w:abstractNumId w:val="0"/>
  </w:num>
  <w:num w:numId="22" w16cid:durableId="497498549">
    <w:abstractNumId w:val="27"/>
  </w:num>
  <w:num w:numId="23" w16cid:durableId="1143423550">
    <w:abstractNumId w:val="16"/>
  </w:num>
  <w:num w:numId="24" w16cid:durableId="540440487">
    <w:abstractNumId w:val="0"/>
  </w:num>
  <w:num w:numId="25" w16cid:durableId="830095316">
    <w:abstractNumId w:val="4"/>
  </w:num>
  <w:num w:numId="26" w16cid:durableId="708528795">
    <w:abstractNumId w:val="22"/>
  </w:num>
  <w:num w:numId="27" w16cid:durableId="2030526918">
    <w:abstractNumId w:val="18"/>
  </w:num>
  <w:num w:numId="28" w16cid:durableId="860557630">
    <w:abstractNumId w:val="7"/>
  </w:num>
  <w:num w:numId="29" w16cid:durableId="675107714">
    <w:abstractNumId w:val="6"/>
  </w:num>
  <w:num w:numId="30" w16cid:durableId="1578400000">
    <w:abstractNumId w:val="28"/>
  </w:num>
  <w:num w:numId="31" w16cid:durableId="1768963416">
    <w:abstractNumId w:val="24"/>
  </w:num>
  <w:num w:numId="32" w16cid:durableId="2079354674">
    <w:abstractNumId w:val="10"/>
  </w:num>
  <w:num w:numId="33" w16cid:durableId="120999614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C8"/>
    <w:rsid w:val="00000B21"/>
    <w:rsid w:val="00002B3A"/>
    <w:rsid w:val="00003C7C"/>
    <w:rsid w:val="000061A7"/>
    <w:rsid w:val="00007799"/>
    <w:rsid w:val="000176FD"/>
    <w:rsid w:val="000263D3"/>
    <w:rsid w:val="000275EC"/>
    <w:rsid w:val="0003587F"/>
    <w:rsid w:val="00040EC9"/>
    <w:rsid w:val="00050AE3"/>
    <w:rsid w:val="0005167B"/>
    <w:rsid w:val="000558D7"/>
    <w:rsid w:val="000560CF"/>
    <w:rsid w:val="00057932"/>
    <w:rsid w:val="00060335"/>
    <w:rsid w:val="00061661"/>
    <w:rsid w:val="000660E1"/>
    <w:rsid w:val="00070476"/>
    <w:rsid w:val="0007145B"/>
    <w:rsid w:val="00072BB8"/>
    <w:rsid w:val="0008505F"/>
    <w:rsid w:val="00090235"/>
    <w:rsid w:val="000902BC"/>
    <w:rsid w:val="000A02E5"/>
    <w:rsid w:val="000A352A"/>
    <w:rsid w:val="000A7BC2"/>
    <w:rsid w:val="000B1BB6"/>
    <w:rsid w:val="000E3902"/>
    <w:rsid w:val="000F4BFC"/>
    <w:rsid w:val="000F6E47"/>
    <w:rsid w:val="00113D79"/>
    <w:rsid w:val="0013013D"/>
    <w:rsid w:val="00132F90"/>
    <w:rsid w:val="00134372"/>
    <w:rsid w:val="00140425"/>
    <w:rsid w:val="00150C37"/>
    <w:rsid w:val="00164EBA"/>
    <w:rsid w:val="0019095D"/>
    <w:rsid w:val="0019121F"/>
    <w:rsid w:val="001C7CB1"/>
    <w:rsid w:val="001D0ACB"/>
    <w:rsid w:val="002046AE"/>
    <w:rsid w:val="00205820"/>
    <w:rsid w:val="00213898"/>
    <w:rsid w:val="00214027"/>
    <w:rsid w:val="00220F5C"/>
    <w:rsid w:val="00222164"/>
    <w:rsid w:val="00225A38"/>
    <w:rsid w:val="00230EC9"/>
    <w:rsid w:val="00235DBC"/>
    <w:rsid w:val="00242765"/>
    <w:rsid w:val="002451BB"/>
    <w:rsid w:val="00274573"/>
    <w:rsid w:val="0027605B"/>
    <w:rsid w:val="002816F1"/>
    <w:rsid w:val="002854D6"/>
    <w:rsid w:val="002B211F"/>
    <w:rsid w:val="002C12E0"/>
    <w:rsid w:val="002C5442"/>
    <w:rsid w:val="002D317A"/>
    <w:rsid w:val="002D31F8"/>
    <w:rsid w:val="002D536D"/>
    <w:rsid w:val="002D682F"/>
    <w:rsid w:val="00300F02"/>
    <w:rsid w:val="00311023"/>
    <w:rsid w:val="003133D0"/>
    <w:rsid w:val="00321371"/>
    <w:rsid w:val="00322214"/>
    <w:rsid w:val="003275BC"/>
    <w:rsid w:val="00336819"/>
    <w:rsid w:val="003430F7"/>
    <w:rsid w:val="00343495"/>
    <w:rsid w:val="003438CA"/>
    <w:rsid w:val="003448C2"/>
    <w:rsid w:val="00350C91"/>
    <w:rsid w:val="003518B2"/>
    <w:rsid w:val="00375196"/>
    <w:rsid w:val="00375CA4"/>
    <w:rsid w:val="00377A0B"/>
    <w:rsid w:val="0038255C"/>
    <w:rsid w:val="00390F7D"/>
    <w:rsid w:val="003A0DA5"/>
    <w:rsid w:val="003B46E3"/>
    <w:rsid w:val="003C26E6"/>
    <w:rsid w:val="003C400F"/>
    <w:rsid w:val="003D35D4"/>
    <w:rsid w:val="003D4467"/>
    <w:rsid w:val="003D5B95"/>
    <w:rsid w:val="003E05EC"/>
    <w:rsid w:val="00400045"/>
    <w:rsid w:val="00420607"/>
    <w:rsid w:val="004246DF"/>
    <w:rsid w:val="00427780"/>
    <w:rsid w:val="00436682"/>
    <w:rsid w:val="00436725"/>
    <w:rsid w:val="0044302C"/>
    <w:rsid w:val="00443170"/>
    <w:rsid w:val="004448C8"/>
    <w:rsid w:val="00450747"/>
    <w:rsid w:val="00455E5F"/>
    <w:rsid w:val="00466856"/>
    <w:rsid w:val="0047198D"/>
    <w:rsid w:val="004728DE"/>
    <w:rsid w:val="00485B26"/>
    <w:rsid w:val="00486EE3"/>
    <w:rsid w:val="00492293"/>
    <w:rsid w:val="004A263B"/>
    <w:rsid w:val="004A4712"/>
    <w:rsid w:val="004C5BFF"/>
    <w:rsid w:val="004E4019"/>
    <w:rsid w:val="004E75A4"/>
    <w:rsid w:val="004F5CEA"/>
    <w:rsid w:val="004F7B89"/>
    <w:rsid w:val="00511393"/>
    <w:rsid w:val="00514883"/>
    <w:rsid w:val="005155F7"/>
    <w:rsid w:val="0052130D"/>
    <w:rsid w:val="005258EE"/>
    <w:rsid w:val="00532030"/>
    <w:rsid w:val="00532452"/>
    <w:rsid w:val="00536073"/>
    <w:rsid w:val="0054110E"/>
    <w:rsid w:val="0054247A"/>
    <w:rsid w:val="0054744D"/>
    <w:rsid w:val="0055486E"/>
    <w:rsid w:val="00556543"/>
    <w:rsid w:val="0055679F"/>
    <w:rsid w:val="005633A8"/>
    <w:rsid w:val="00563BF0"/>
    <w:rsid w:val="0057038C"/>
    <w:rsid w:val="005807EC"/>
    <w:rsid w:val="0058496F"/>
    <w:rsid w:val="005870BD"/>
    <w:rsid w:val="005A5CC7"/>
    <w:rsid w:val="005B54E3"/>
    <w:rsid w:val="005C3490"/>
    <w:rsid w:val="005C7B1A"/>
    <w:rsid w:val="005D6FC6"/>
    <w:rsid w:val="005E2A77"/>
    <w:rsid w:val="005E53FB"/>
    <w:rsid w:val="00627D1F"/>
    <w:rsid w:val="00635A89"/>
    <w:rsid w:val="006458D2"/>
    <w:rsid w:val="006501AB"/>
    <w:rsid w:val="0065665B"/>
    <w:rsid w:val="00660256"/>
    <w:rsid w:val="00665524"/>
    <w:rsid w:val="0067168D"/>
    <w:rsid w:val="006A4985"/>
    <w:rsid w:val="006B336F"/>
    <w:rsid w:val="006B5406"/>
    <w:rsid w:val="006D5957"/>
    <w:rsid w:val="006F58E8"/>
    <w:rsid w:val="006F5F19"/>
    <w:rsid w:val="00705546"/>
    <w:rsid w:val="00714818"/>
    <w:rsid w:val="00716AF1"/>
    <w:rsid w:val="007215DD"/>
    <w:rsid w:val="00726360"/>
    <w:rsid w:val="00733EDA"/>
    <w:rsid w:val="00736EBD"/>
    <w:rsid w:val="00742FDC"/>
    <w:rsid w:val="0074566B"/>
    <w:rsid w:val="00747A46"/>
    <w:rsid w:val="007517EB"/>
    <w:rsid w:val="007553C9"/>
    <w:rsid w:val="007556F7"/>
    <w:rsid w:val="00756F99"/>
    <w:rsid w:val="00765A92"/>
    <w:rsid w:val="00766654"/>
    <w:rsid w:val="007669AA"/>
    <w:rsid w:val="00791B32"/>
    <w:rsid w:val="007931B0"/>
    <w:rsid w:val="007A2041"/>
    <w:rsid w:val="007B644A"/>
    <w:rsid w:val="007B74E5"/>
    <w:rsid w:val="007C3833"/>
    <w:rsid w:val="007D242A"/>
    <w:rsid w:val="007D58E3"/>
    <w:rsid w:val="007E100A"/>
    <w:rsid w:val="007E55CF"/>
    <w:rsid w:val="007F432B"/>
    <w:rsid w:val="00807672"/>
    <w:rsid w:val="00824195"/>
    <w:rsid w:val="0083026C"/>
    <w:rsid w:val="008326F9"/>
    <w:rsid w:val="00835195"/>
    <w:rsid w:val="00836DEE"/>
    <w:rsid w:val="008523B7"/>
    <w:rsid w:val="00854B74"/>
    <w:rsid w:val="008819B0"/>
    <w:rsid w:val="00885D8D"/>
    <w:rsid w:val="00896387"/>
    <w:rsid w:val="008D6FDC"/>
    <w:rsid w:val="008E2E77"/>
    <w:rsid w:val="008F24F4"/>
    <w:rsid w:val="009028FF"/>
    <w:rsid w:val="009068E8"/>
    <w:rsid w:val="009157BC"/>
    <w:rsid w:val="009312C5"/>
    <w:rsid w:val="00946395"/>
    <w:rsid w:val="00954391"/>
    <w:rsid w:val="00954FEA"/>
    <w:rsid w:val="0095527B"/>
    <w:rsid w:val="009706D5"/>
    <w:rsid w:val="0097B0DB"/>
    <w:rsid w:val="009872CB"/>
    <w:rsid w:val="009924CD"/>
    <w:rsid w:val="0099345A"/>
    <w:rsid w:val="009A2714"/>
    <w:rsid w:val="009A5FB1"/>
    <w:rsid w:val="009D00E4"/>
    <w:rsid w:val="009D04B7"/>
    <w:rsid w:val="009D40F3"/>
    <w:rsid w:val="009F3B61"/>
    <w:rsid w:val="009F7362"/>
    <w:rsid w:val="00A01308"/>
    <w:rsid w:val="00A02A20"/>
    <w:rsid w:val="00A03611"/>
    <w:rsid w:val="00A065B4"/>
    <w:rsid w:val="00A07CBD"/>
    <w:rsid w:val="00A30152"/>
    <w:rsid w:val="00A31B10"/>
    <w:rsid w:val="00A326AA"/>
    <w:rsid w:val="00A348D7"/>
    <w:rsid w:val="00A433C1"/>
    <w:rsid w:val="00A4746A"/>
    <w:rsid w:val="00A474AF"/>
    <w:rsid w:val="00A50C0F"/>
    <w:rsid w:val="00A539CA"/>
    <w:rsid w:val="00A53EB9"/>
    <w:rsid w:val="00A8156B"/>
    <w:rsid w:val="00A86B33"/>
    <w:rsid w:val="00A93F45"/>
    <w:rsid w:val="00AA5AE9"/>
    <w:rsid w:val="00AB432E"/>
    <w:rsid w:val="00AD2535"/>
    <w:rsid w:val="00AD6227"/>
    <w:rsid w:val="00AD689D"/>
    <w:rsid w:val="00AE2D12"/>
    <w:rsid w:val="00AE3BE8"/>
    <w:rsid w:val="00AE5FE0"/>
    <w:rsid w:val="00AF4591"/>
    <w:rsid w:val="00AF554D"/>
    <w:rsid w:val="00B13279"/>
    <w:rsid w:val="00B14D9F"/>
    <w:rsid w:val="00B15C03"/>
    <w:rsid w:val="00B2006D"/>
    <w:rsid w:val="00B22800"/>
    <w:rsid w:val="00B3141A"/>
    <w:rsid w:val="00B408A6"/>
    <w:rsid w:val="00B40C09"/>
    <w:rsid w:val="00B42413"/>
    <w:rsid w:val="00B44E37"/>
    <w:rsid w:val="00B61F4E"/>
    <w:rsid w:val="00B64657"/>
    <w:rsid w:val="00B670ED"/>
    <w:rsid w:val="00B8192B"/>
    <w:rsid w:val="00B81EE5"/>
    <w:rsid w:val="00B84061"/>
    <w:rsid w:val="00B954EF"/>
    <w:rsid w:val="00BB0324"/>
    <w:rsid w:val="00BD11BC"/>
    <w:rsid w:val="00BE597D"/>
    <w:rsid w:val="00BF0339"/>
    <w:rsid w:val="00BF6808"/>
    <w:rsid w:val="00C02B4F"/>
    <w:rsid w:val="00C1076D"/>
    <w:rsid w:val="00C11EBD"/>
    <w:rsid w:val="00C2746D"/>
    <w:rsid w:val="00C342D3"/>
    <w:rsid w:val="00C34500"/>
    <w:rsid w:val="00C35C3F"/>
    <w:rsid w:val="00C40808"/>
    <w:rsid w:val="00C4267F"/>
    <w:rsid w:val="00C510C4"/>
    <w:rsid w:val="00C729BE"/>
    <w:rsid w:val="00C80502"/>
    <w:rsid w:val="00C91131"/>
    <w:rsid w:val="00C91AEF"/>
    <w:rsid w:val="00C93685"/>
    <w:rsid w:val="00CA4660"/>
    <w:rsid w:val="00CA481D"/>
    <w:rsid w:val="00CB0B88"/>
    <w:rsid w:val="00CB1608"/>
    <w:rsid w:val="00CB6C46"/>
    <w:rsid w:val="00CC2D18"/>
    <w:rsid w:val="00CE6C77"/>
    <w:rsid w:val="00CE7ECC"/>
    <w:rsid w:val="00CF6CF4"/>
    <w:rsid w:val="00D02CA2"/>
    <w:rsid w:val="00D05F7B"/>
    <w:rsid w:val="00D13912"/>
    <w:rsid w:val="00D1440B"/>
    <w:rsid w:val="00D156C4"/>
    <w:rsid w:val="00D16205"/>
    <w:rsid w:val="00D213DC"/>
    <w:rsid w:val="00D3027A"/>
    <w:rsid w:val="00D30C34"/>
    <w:rsid w:val="00D3285D"/>
    <w:rsid w:val="00D51AF1"/>
    <w:rsid w:val="00D51F6D"/>
    <w:rsid w:val="00D55413"/>
    <w:rsid w:val="00D61C5D"/>
    <w:rsid w:val="00D63055"/>
    <w:rsid w:val="00D64838"/>
    <w:rsid w:val="00D72811"/>
    <w:rsid w:val="00D8355B"/>
    <w:rsid w:val="00D84E45"/>
    <w:rsid w:val="00D85661"/>
    <w:rsid w:val="00D91D80"/>
    <w:rsid w:val="00D94EC9"/>
    <w:rsid w:val="00D95107"/>
    <w:rsid w:val="00D9688F"/>
    <w:rsid w:val="00D977E4"/>
    <w:rsid w:val="00DB6A00"/>
    <w:rsid w:val="00DC0248"/>
    <w:rsid w:val="00DD577A"/>
    <w:rsid w:val="00DF074A"/>
    <w:rsid w:val="00DF52B2"/>
    <w:rsid w:val="00DF642C"/>
    <w:rsid w:val="00E16E3D"/>
    <w:rsid w:val="00E17E70"/>
    <w:rsid w:val="00E229E0"/>
    <w:rsid w:val="00E36C44"/>
    <w:rsid w:val="00E442CC"/>
    <w:rsid w:val="00E45933"/>
    <w:rsid w:val="00E46473"/>
    <w:rsid w:val="00E475D0"/>
    <w:rsid w:val="00E47CC3"/>
    <w:rsid w:val="00E47FAB"/>
    <w:rsid w:val="00E64E81"/>
    <w:rsid w:val="00E75CB1"/>
    <w:rsid w:val="00E76285"/>
    <w:rsid w:val="00E77CE1"/>
    <w:rsid w:val="00E8164E"/>
    <w:rsid w:val="00E858D5"/>
    <w:rsid w:val="00E86E8E"/>
    <w:rsid w:val="00E877FF"/>
    <w:rsid w:val="00E976D0"/>
    <w:rsid w:val="00EB046A"/>
    <w:rsid w:val="00EB2734"/>
    <w:rsid w:val="00EB6284"/>
    <w:rsid w:val="00EB6A25"/>
    <w:rsid w:val="00EC5E59"/>
    <w:rsid w:val="00ED130E"/>
    <w:rsid w:val="00ED1320"/>
    <w:rsid w:val="00ED197A"/>
    <w:rsid w:val="00EE79EF"/>
    <w:rsid w:val="00F002E9"/>
    <w:rsid w:val="00F03222"/>
    <w:rsid w:val="00F217ED"/>
    <w:rsid w:val="00F43F7A"/>
    <w:rsid w:val="00F639D3"/>
    <w:rsid w:val="00F706D8"/>
    <w:rsid w:val="00F740F4"/>
    <w:rsid w:val="00F87E58"/>
    <w:rsid w:val="00F9294F"/>
    <w:rsid w:val="00FA19BD"/>
    <w:rsid w:val="00FB4364"/>
    <w:rsid w:val="00FB54CD"/>
    <w:rsid w:val="00FB5A98"/>
    <w:rsid w:val="00FC0072"/>
    <w:rsid w:val="00FE6AEA"/>
    <w:rsid w:val="0259D15A"/>
    <w:rsid w:val="028608A7"/>
    <w:rsid w:val="03E2ED8A"/>
    <w:rsid w:val="04619F05"/>
    <w:rsid w:val="04E2070A"/>
    <w:rsid w:val="056294AB"/>
    <w:rsid w:val="076659D2"/>
    <w:rsid w:val="07CFA117"/>
    <w:rsid w:val="07E951B8"/>
    <w:rsid w:val="08A7F652"/>
    <w:rsid w:val="096F6A2E"/>
    <w:rsid w:val="09A6D068"/>
    <w:rsid w:val="0A02FEB1"/>
    <w:rsid w:val="0A2E6851"/>
    <w:rsid w:val="0DA70E3F"/>
    <w:rsid w:val="0DB0E183"/>
    <w:rsid w:val="0EE145D1"/>
    <w:rsid w:val="0F2BFF2A"/>
    <w:rsid w:val="0FB15D10"/>
    <w:rsid w:val="0FE86B71"/>
    <w:rsid w:val="10026AC0"/>
    <w:rsid w:val="1189521C"/>
    <w:rsid w:val="14384054"/>
    <w:rsid w:val="14384054"/>
    <w:rsid w:val="1496B4E7"/>
    <w:rsid w:val="14F625BF"/>
    <w:rsid w:val="156D997F"/>
    <w:rsid w:val="15B1728E"/>
    <w:rsid w:val="15E718B0"/>
    <w:rsid w:val="160DD0FE"/>
    <w:rsid w:val="16F77F61"/>
    <w:rsid w:val="178FD56A"/>
    <w:rsid w:val="17946606"/>
    <w:rsid w:val="17A9F20E"/>
    <w:rsid w:val="185C96E1"/>
    <w:rsid w:val="196DE215"/>
    <w:rsid w:val="197DD840"/>
    <w:rsid w:val="1ABA04BE"/>
    <w:rsid w:val="1B897AFC"/>
    <w:rsid w:val="1C3FDCC8"/>
    <w:rsid w:val="1C4A7F21"/>
    <w:rsid w:val="1CDADA07"/>
    <w:rsid w:val="1CF3434A"/>
    <w:rsid w:val="1D15BA56"/>
    <w:rsid w:val="1D98452A"/>
    <w:rsid w:val="1DC0AED8"/>
    <w:rsid w:val="1F0425DE"/>
    <w:rsid w:val="1F9831EA"/>
    <w:rsid w:val="1FB60273"/>
    <w:rsid w:val="1FE84159"/>
    <w:rsid w:val="2047286A"/>
    <w:rsid w:val="20AD1DA9"/>
    <w:rsid w:val="216346EF"/>
    <w:rsid w:val="21EB5689"/>
    <w:rsid w:val="22D98B22"/>
    <w:rsid w:val="233A586B"/>
    <w:rsid w:val="234D9355"/>
    <w:rsid w:val="23DDBCF3"/>
    <w:rsid w:val="241AC61E"/>
    <w:rsid w:val="264A2B6A"/>
    <w:rsid w:val="28858573"/>
    <w:rsid w:val="2A045305"/>
    <w:rsid w:val="2A11D8F4"/>
    <w:rsid w:val="2A8C1930"/>
    <w:rsid w:val="2D96123C"/>
    <w:rsid w:val="2E694C54"/>
    <w:rsid w:val="2E7D36D4"/>
    <w:rsid w:val="2F202489"/>
    <w:rsid w:val="2F2A2CAE"/>
    <w:rsid w:val="300BD0EC"/>
    <w:rsid w:val="30177C83"/>
    <w:rsid w:val="302FA681"/>
    <w:rsid w:val="3074FCC4"/>
    <w:rsid w:val="318BA491"/>
    <w:rsid w:val="32E82B2E"/>
    <w:rsid w:val="331848FD"/>
    <w:rsid w:val="331E412F"/>
    <w:rsid w:val="3363001B"/>
    <w:rsid w:val="337A75F9"/>
    <w:rsid w:val="3384E625"/>
    <w:rsid w:val="33DCB118"/>
    <w:rsid w:val="34758A96"/>
    <w:rsid w:val="34A1BF41"/>
    <w:rsid w:val="3565B1CC"/>
    <w:rsid w:val="35DA5A21"/>
    <w:rsid w:val="35EDD025"/>
    <w:rsid w:val="362BE333"/>
    <w:rsid w:val="365BB0B4"/>
    <w:rsid w:val="383C915F"/>
    <w:rsid w:val="389402FF"/>
    <w:rsid w:val="38B757AE"/>
    <w:rsid w:val="39B4963B"/>
    <w:rsid w:val="3A2EB830"/>
    <w:rsid w:val="3A37B982"/>
    <w:rsid w:val="3B73CC96"/>
    <w:rsid w:val="3B81EA4F"/>
    <w:rsid w:val="3C6E5290"/>
    <w:rsid w:val="3CB563A0"/>
    <w:rsid w:val="3CDAABF0"/>
    <w:rsid w:val="3CE9BB1E"/>
    <w:rsid w:val="3D4F7DDD"/>
    <w:rsid w:val="3DA0FA48"/>
    <w:rsid w:val="3E4EC062"/>
    <w:rsid w:val="3E76B644"/>
    <w:rsid w:val="3F3A5F4D"/>
    <w:rsid w:val="420FA707"/>
    <w:rsid w:val="43512F83"/>
    <w:rsid w:val="44985A3D"/>
    <w:rsid w:val="4643BB8B"/>
    <w:rsid w:val="47553D90"/>
    <w:rsid w:val="47A34385"/>
    <w:rsid w:val="47BA76F7"/>
    <w:rsid w:val="47E885FB"/>
    <w:rsid w:val="48294811"/>
    <w:rsid w:val="483E5B75"/>
    <w:rsid w:val="49178EF0"/>
    <w:rsid w:val="491D38DD"/>
    <w:rsid w:val="495F52D2"/>
    <w:rsid w:val="49D976D6"/>
    <w:rsid w:val="4A0596C9"/>
    <w:rsid w:val="4A14485D"/>
    <w:rsid w:val="4A826294"/>
    <w:rsid w:val="4A9EF8BC"/>
    <w:rsid w:val="4B01FF32"/>
    <w:rsid w:val="4B469BB7"/>
    <w:rsid w:val="4B8411B2"/>
    <w:rsid w:val="4C04F3C8"/>
    <w:rsid w:val="4C47FAD5"/>
    <w:rsid w:val="4D731B37"/>
    <w:rsid w:val="4D887906"/>
    <w:rsid w:val="4E387712"/>
    <w:rsid w:val="4E3E5121"/>
    <w:rsid w:val="4E995225"/>
    <w:rsid w:val="4F0D5B8F"/>
    <w:rsid w:val="4F142922"/>
    <w:rsid w:val="4F86B58B"/>
    <w:rsid w:val="4F8AE2FB"/>
    <w:rsid w:val="4F9FB426"/>
    <w:rsid w:val="505A581C"/>
    <w:rsid w:val="507A173E"/>
    <w:rsid w:val="51962342"/>
    <w:rsid w:val="535E24CC"/>
    <w:rsid w:val="5363CA0C"/>
    <w:rsid w:val="539C0715"/>
    <w:rsid w:val="5421588D"/>
    <w:rsid w:val="5436AC4B"/>
    <w:rsid w:val="54C4E595"/>
    <w:rsid w:val="55ED2CBE"/>
    <w:rsid w:val="56572489"/>
    <w:rsid w:val="56DBD462"/>
    <w:rsid w:val="57125D80"/>
    <w:rsid w:val="579283A3"/>
    <w:rsid w:val="57E6A9F0"/>
    <w:rsid w:val="5907A00A"/>
    <w:rsid w:val="59763884"/>
    <w:rsid w:val="59F93359"/>
    <w:rsid w:val="5A6817B7"/>
    <w:rsid w:val="5AD6B5C8"/>
    <w:rsid w:val="5AFAA826"/>
    <w:rsid w:val="5C337778"/>
    <w:rsid w:val="5C3B7161"/>
    <w:rsid w:val="5CF05B57"/>
    <w:rsid w:val="5D5C0897"/>
    <w:rsid w:val="5D5C08D2"/>
    <w:rsid w:val="5E5C2700"/>
    <w:rsid w:val="5ED9ED61"/>
    <w:rsid w:val="5F607C27"/>
    <w:rsid w:val="606A9E2F"/>
    <w:rsid w:val="609A02C9"/>
    <w:rsid w:val="61ACB2D7"/>
    <w:rsid w:val="6337744C"/>
    <w:rsid w:val="64C11475"/>
    <w:rsid w:val="65E7AF09"/>
    <w:rsid w:val="67369F9A"/>
    <w:rsid w:val="69A9B19A"/>
    <w:rsid w:val="69BE3C84"/>
    <w:rsid w:val="6A861A0B"/>
    <w:rsid w:val="6AD50536"/>
    <w:rsid w:val="6B7E7871"/>
    <w:rsid w:val="6BA73D29"/>
    <w:rsid w:val="6BF7404B"/>
    <w:rsid w:val="6C270648"/>
    <w:rsid w:val="6D21F31A"/>
    <w:rsid w:val="6E11803F"/>
    <w:rsid w:val="6E9166C0"/>
    <w:rsid w:val="6ECC8198"/>
    <w:rsid w:val="6FDE01E6"/>
    <w:rsid w:val="7008F3AD"/>
    <w:rsid w:val="704DFF2B"/>
    <w:rsid w:val="704E8061"/>
    <w:rsid w:val="7073B251"/>
    <w:rsid w:val="7091BF7C"/>
    <w:rsid w:val="719B56BB"/>
    <w:rsid w:val="71C220DB"/>
    <w:rsid w:val="731BCD56"/>
    <w:rsid w:val="735E2B6C"/>
    <w:rsid w:val="75D0792E"/>
    <w:rsid w:val="75DDCAFA"/>
    <w:rsid w:val="76455207"/>
    <w:rsid w:val="76FC79A4"/>
    <w:rsid w:val="77216DC3"/>
    <w:rsid w:val="77696AC3"/>
    <w:rsid w:val="77B8D318"/>
    <w:rsid w:val="784CDE84"/>
    <w:rsid w:val="79EF169E"/>
    <w:rsid w:val="7A52312C"/>
    <w:rsid w:val="7B575400"/>
    <w:rsid w:val="7CE80B81"/>
    <w:rsid w:val="7D165897"/>
    <w:rsid w:val="7DA0E564"/>
    <w:rsid w:val="7EB55F1D"/>
    <w:rsid w:val="7EEC8243"/>
    <w:rsid w:val="7F8C2379"/>
    <w:rsid w:val="7F92E730"/>
    <w:rsid w:val="7FC8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BA8A1"/>
  <w15:docId w15:val="{2646F5C8-3814-43FB-866F-0B399770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400045"/>
    <w:pPr>
      <w:spacing w:after="0" w:line="240" w:lineRule="auto"/>
    </w:pPr>
  </w:style>
  <w:style w:type="paragraph" w:styleId="Heading1">
    <w:name w:val="heading 1"/>
    <w:basedOn w:val="Normal"/>
    <w:link w:val="Heading1Char"/>
    <w:autoRedefine/>
    <w:uiPriority w:val="1"/>
    <w:qFormat/>
    <w:rsid w:val="00400045"/>
    <w:pPr>
      <w:keepNext/>
      <w:keepLines/>
      <w:spacing w:before="240" w:after="240"/>
      <w:ind w:left="113" w:right="113"/>
      <w:outlineLvl w:val="0"/>
    </w:pPr>
    <w:rPr>
      <w:rFonts w:ascii="Calibri" w:hAnsi="Calibri" w:eastAsia="Tahoma"/>
      <w:caps/>
      <w:noProof/>
      <w:color w:val="003D66"/>
      <w:spacing w:val="-5"/>
      <w:w w:val="105"/>
      <w:szCs w:val="4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0004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3D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045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02149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448C8"/>
    <w:pPr>
      <w:spacing w:before="100" w:beforeAutospacing="1" w:after="100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zh-CN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0747"/>
    <w:pPr>
      <w:spacing w:after="140" w:line="280" w:lineRule="exact"/>
      <w:jc w:val="both"/>
    </w:pPr>
    <w:rPr>
      <w:rFonts w:ascii="Calibri" w:hAnsi="Calibri" w:eastAsia="Arial" w:cs="Arial"/>
      <w:color w:val="231F20"/>
      <w:szCs w:val="18"/>
    </w:rPr>
  </w:style>
  <w:style w:type="character" w:styleId="BodyTextChar" w:customStyle="1">
    <w:name w:val="Body Text Char"/>
    <w:basedOn w:val="DefaultParagraphFont"/>
    <w:link w:val="BodyText"/>
    <w:uiPriority w:val="1"/>
    <w:rsid w:val="00450747"/>
    <w:rPr>
      <w:rFonts w:ascii="Calibri" w:hAnsi="Calibri" w:eastAsia="Arial" w:cs="Arial"/>
      <w:color w:val="231F20"/>
      <w:szCs w:val="18"/>
    </w:rPr>
  </w:style>
  <w:style w:type="paragraph" w:styleId="Bodynumbered" w:customStyle="1">
    <w:name w:val="Body numbered"/>
    <w:basedOn w:val="BodyText"/>
    <w:link w:val="BodynumberedChar"/>
    <w:uiPriority w:val="99"/>
    <w:locked/>
    <w:rsid w:val="00400045"/>
    <w:pPr>
      <w:autoSpaceDE w:val="0"/>
      <w:autoSpaceDN w:val="0"/>
      <w:adjustRightInd w:val="0"/>
      <w:spacing w:line="240" w:lineRule="auto"/>
      <w:textAlignment w:val="center"/>
    </w:pPr>
    <w:rPr>
      <w:rFonts w:eastAsiaTheme="minorEastAsia"/>
      <w:color w:val="000000"/>
      <w:lang w:val="en-US" w:eastAsia="fr-BE"/>
    </w:rPr>
  </w:style>
  <w:style w:type="character" w:styleId="BodynumberedChar" w:customStyle="1">
    <w:name w:val="Body numbered Char"/>
    <w:basedOn w:val="BodyTextChar"/>
    <w:link w:val="Bodynumbered"/>
    <w:uiPriority w:val="99"/>
    <w:rsid w:val="00400045"/>
    <w:rPr>
      <w:rFonts w:ascii="Calibri" w:hAnsi="Calibri" w:cs="Arial" w:eastAsiaTheme="minorEastAsia"/>
      <w:color w:val="000000"/>
      <w:sz w:val="19"/>
      <w:szCs w:val="18"/>
      <w:lang w:val="en-US" w:eastAsia="fr-BE"/>
    </w:rPr>
  </w:style>
  <w:style w:type="paragraph" w:styleId="Bodyreference" w:customStyle="1">
    <w:name w:val="Body reference"/>
    <w:basedOn w:val="BodyText"/>
    <w:uiPriority w:val="1"/>
    <w:locked/>
    <w:rsid w:val="00400045"/>
    <w:pPr>
      <w:widowControl w:val="0"/>
      <w:spacing w:after="240"/>
      <w:ind w:left="567" w:hanging="567"/>
    </w:pPr>
    <w:rPr>
      <w:rFonts w:asciiTheme="minorHAnsi" w:hAnsiTheme="minorHAnsi" w:eastAsiaTheme="minorEastAsia"/>
      <w:lang w:val="en-US" w:eastAsia="fr-BE"/>
    </w:rPr>
  </w:style>
  <w:style w:type="paragraph" w:styleId="Bodytextcolumn" w:customStyle="1">
    <w:name w:val="Body text column"/>
    <w:basedOn w:val="BodyText"/>
    <w:link w:val="BodytextcolumnChar"/>
    <w:rsid w:val="00CE6C77"/>
    <w:pPr>
      <w:ind w:left="170" w:right="170"/>
      <w:jc w:val="left"/>
    </w:pPr>
  </w:style>
  <w:style w:type="character" w:styleId="BodytextcolumnChar" w:customStyle="1">
    <w:name w:val="Body text column Char"/>
    <w:basedOn w:val="BodyTextChar"/>
    <w:link w:val="Bodytextcolumn"/>
    <w:rsid w:val="00CE6C77"/>
    <w:rPr>
      <w:rFonts w:ascii="Calibri" w:hAnsi="Calibri" w:eastAsia="Arial" w:cs="Arial"/>
      <w:color w:val="231F20"/>
      <w:sz w:val="19"/>
      <w:szCs w:val="18"/>
    </w:rPr>
  </w:style>
  <w:style w:type="paragraph" w:styleId="Bodytext-bullet" w:customStyle="1">
    <w:name w:val="Body text - bullet"/>
    <w:basedOn w:val="Bodytextcolumn"/>
    <w:uiPriority w:val="1"/>
    <w:qFormat/>
    <w:rsid w:val="00400045"/>
    <w:pPr>
      <w:numPr>
        <w:numId w:val="22"/>
      </w:numPr>
      <w:tabs>
        <w:tab w:val="left" w:pos="4026"/>
      </w:tabs>
      <w:spacing w:after="240"/>
    </w:pPr>
  </w:style>
  <w:style w:type="paragraph" w:styleId="Bodytext-cover" w:customStyle="1">
    <w:name w:val="Body text - cover"/>
    <w:basedOn w:val="BodyText"/>
    <w:link w:val="Bodytext-coverChar"/>
    <w:uiPriority w:val="1"/>
    <w:qFormat/>
    <w:rsid w:val="00400045"/>
    <w:pPr>
      <w:ind w:right="103"/>
    </w:pPr>
  </w:style>
  <w:style w:type="character" w:styleId="Heading1Char" w:customStyle="1">
    <w:name w:val="Heading 1 Char"/>
    <w:basedOn w:val="DefaultParagraphFont"/>
    <w:link w:val="Heading1"/>
    <w:uiPriority w:val="1"/>
    <w:rsid w:val="00400045"/>
    <w:rPr>
      <w:rFonts w:ascii="Calibri" w:hAnsi="Calibri" w:eastAsia="Tahoma"/>
      <w:caps/>
      <w:noProof/>
      <w:color w:val="003D66"/>
      <w:spacing w:val="-5"/>
      <w:w w:val="105"/>
      <w:szCs w:val="46"/>
      <w:lang w:val="en-US"/>
    </w:rPr>
  </w:style>
  <w:style w:type="character" w:styleId="Bodytext-coverChar" w:customStyle="1">
    <w:name w:val="Body text - cover Char"/>
    <w:basedOn w:val="BodyTextChar"/>
    <w:link w:val="Bodytext-cover"/>
    <w:uiPriority w:val="1"/>
    <w:rsid w:val="00400045"/>
    <w:rPr>
      <w:rFonts w:ascii="Calibri" w:hAnsi="Calibri" w:eastAsia="Arial" w:cs="Arial"/>
      <w:color w:val="231F20"/>
      <w:sz w:val="19"/>
      <w:szCs w:val="18"/>
    </w:rPr>
  </w:style>
  <w:style w:type="paragraph" w:styleId="Bodytext-number" w:customStyle="1">
    <w:name w:val="Body text - number"/>
    <w:basedOn w:val="BodyText"/>
    <w:uiPriority w:val="1"/>
    <w:qFormat/>
    <w:rsid w:val="00400045"/>
    <w:pPr>
      <w:numPr>
        <w:ilvl w:val="1"/>
        <w:numId w:val="23"/>
      </w:numPr>
      <w:tabs>
        <w:tab w:val="left" w:pos="4026"/>
      </w:tabs>
      <w:spacing w:after="240" w:line="278" w:lineRule="auto"/>
      <w:ind w:right="1701"/>
    </w:pPr>
    <w:rPr>
      <w:rFonts w:asciiTheme="minorHAnsi" w:hAnsiTheme="minorHAnsi"/>
    </w:rPr>
  </w:style>
  <w:style w:type="paragraph" w:styleId="Bodytextnumber" w:customStyle="1">
    <w:name w:val="Body text number"/>
    <w:basedOn w:val="Bodynumbered"/>
    <w:link w:val="BodytextnumberChar"/>
    <w:uiPriority w:val="1"/>
    <w:locked/>
    <w:rsid w:val="00400045"/>
    <w:pPr>
      <w:numPr>
        <w:numId w:val="24"/>
      </w:numPr>
    </w:pPr>
  </w:style>
  <w:style w:type="character" w:styleId="BodytextnumberChar" w:customStyle="1">
    <w:name w:val="Body text number Char"/>
    <w:basedOn w:val="BodynumberedChar"/>
    <w:link w:val="Bodytextnumber"/>
    <w:uiPriority w:val="1"/>
    <w:rsid w:val="00400045"/>
    <w:rPr>
      <w:rFonts w:ascii="Calibri" w:hAnsi="Calibri" w:cs="Arial" w:eastAsiaTheme="minorEastAsia"/>
      <w:color w:val="000000"/>
      <w:sz w:val="19"/>
      <w:szCs w:val="18"/>
      <w:lang w:val="en-US" w:eastAsia="fr-BE"/>
    </w:rPr>
  </w:style>
  <w:style w:type="character" w:styleId="Heading2Char" w:customStyle="1">
    <w:name w:val="Heading 2 Char"/>
    <w:basedOn w:val="DefaultParagraphFont"/>
    <w:link w:val="Heading2"/>
    <w:uiPriority w:val="9"/>
    <w:rsid w:val="00400045"/>
    <w:rPr>
      <w:rFonts w:asciiTheme="majorHAnsi" w:hAnsiTheme="majorHAnsi" w:eastAsiaTheme="majorEastAsia" w:cstheme="majorBidi"/>
      <w:color w:val="003D66"/>
      <w:sz w:val="26"/>
      <w:szCs w:val="26"/>
      <w:lang w:val="fr-FR"/>
    </w:rPr>
  </w:style>
  <w:style w:type="character" w:styleId="Bold" w:customStyle="1">
    <w:name w:val="Bold"/>
    <w:uiPriority w:val="99"/>
    <w:locked/>
    <w:rsid w:val="00400045"/>
    <w:rPr>
      <w:b/>
      <w:bCs/>
    </w:rPr>
  </w:style>
  <w:style w:type="character" w:styleId="Boldbleu" w:customStyle="1">
    <w:name w:val="Bold bleu"/>
    <w:uiPriority w:val="99"/>
    <w:rsid w:val="00400045"/>
    <w:rPr>
      <w:b/>
      <w:bCs/>
      <w:color w:val="00008C"/>
    </w:rPr>
  </w:style>
  <w:style w:type="table" w:styleId="ESMtable" w:customStyle="1">
    <w:name w:val="ESM table"/>
    <w:basedOn w:val="TableNormal"/>
    <w:uiPriority w:val="99"/>
    <w:rsid w:val="00400045"/>
    <w:pPr>
      <w:spacing w:after="0" w:line="240" w:lineRule="auto"/>
    </w:pPr>
    <w:rPr>
      <w:lang w:val="en-US"/>
    </w:rPr>
    <w:tblPr>
      <w:tblBorders>
        <w:insideH w:val="dotted" w:color="auto" w:sz="4" w:space="0"/>
      </w:tblBorders>
    </w:tblPr>
    <w:tcPr>
      <w:shd w:val="clear" w:color="auto" w:fill="FFFFFF" w:themeFill="background1"/>
    </w:tcPr>
    <w:tblStylePr w:type="firstRow">
      <w:rPr>
        <w:rFonts w:ascii="Roboto" w:hAnsi="Roboto"/>
        <w:b/>
        <w:sz w:val="18"/>
      </w:rPr>
      <w:tblPr/>
      <w:tcPr>
        <w:shd w:val="clear" w:color="auto" w:fill="EDD050"/>
      </w:tcPr>
    </w:tblStylePr>
    <w:tblStylePr w:type="lastRow">
      <w:pPr>
        <w:jc w:val="center"/>
      </w:pPr>
      <w:rPr>
        <w:rFonts w:ascii="Roboto" w:hAnsi="Roboto"/>
      </w:rPr>
      <w:tblPr/>
      <w:tcPr>
        <w:tcBorders>
          <w:insideH w:val="nil"/>
        </w:tcBorders>
        <w:shd w:val="clear" w:color="auto" w:fill="FFFFFF" w:themeFill="background1"/>
        <w:vAlign w:val="center"/>
      </w:tcPr>
    </w:tblStylePr>
  </w:style>
  <w:style w:type="paragraph" w:styleId="Figureheading" w:customStyle="1">
    <w:name w:val="Figure heading"/>
    <w:basedOn w:val="Bodytextcolumn"/>
    <w:link w:val="FigureheadingChar"/>
    <w:qFormat/>
    <w:rsid w:val="00400045"/>
    <w:pPr>
      <w:keepNext/>
      <w:keepLines/>
      <w:pBdr>
        <w:top w:val="single" w:color="004494" w:sz="8" w:space="1"/>
      </w:pBdr>
    </w:pPr>
    <w:rPr>
      <w:b/>
      <w:color w:val="004494"/>
      <w:lang w:val="fr-BE" w:eastAsia="fr-BE"/>
    </w:rPr>
  </w:style>
  <w:style w:type="character" w:styleId="FigureheadingChar" w:customStyle="1">
    <w:name w:val="Figure heading Char"/>
    <w:basedOn w:val="BodytextcolumnChar"/>
    <w:link w:val="Figureheading"/>
    <w:rsid w:val="00400045"/>
    <w:rPr>
      <w:rFonts w:ascii="Calibri" w:hAnsi="Calibri" w:eastAsia="Arial" w:cs="Arial"/>
      <w:b/>
      <w:noProof/>
      <w:color w:val="004494"/>
      <w:sz w:val="19"/>
      <w:szCs w:val="18"/>
      <w:lang w:val="fr-BE" w:eastAsia="fr-BE"/>
    </w:rPr>
  </w:style>
  <w:style w:type="paragraph" w:styleId="Figuretextbelow" w:customStyle="1">
    <w:name w:val="Figure text below"/>
    <w:basedOn w:val="Bodytextcolumn"/>
    <w:link w:val="FiguretextbelowChar"/>
    <w:qFormat/>
    <w:rsid w:val="00400045"/>
    <w:pPr>
      <w:keepLines/>
      <w:pBdr>
        <w:bottom w:val="single" w:color="808080" w:themeColor="background1" w:themeShade="80" w:sz="8" w:space="1"/>
      </w:pBdr>
    </w:pPr>
    <w:rPr>
      <w:color w:val="808080" w:themeColor="background1" w:themeShade="80"/>
    </w:rPr>
  </w:style>
  <w:style w:type="character" w:styleId="FiguretextbelowChar" w:customStyle="1">
    <w:name w:val="Figure text below Char"/>
    <w:basedOn w:val="BodytextcolumnChar"/>
    <w:link w:val="Figuretextbelow"/>
    <w:rsid w:val="00400045"/>
    <w:rPr>
      <w:rFonts w:ascii="Calibri" w:hAnsi="Calibri" w:eastAsia="Arial" w:cs="Arial"/>
      <w:noProof/>
      <w:color w:val="808080" w:themeColor="background1" w:themeShade="80"/>
      <w:sz w:val="19"/>
      <w:szCs w:val="18"/>
    </w:rPr>
  </w:style>
  <w:style w:type="paragraph" w:styleId="Footer">
    <w:name w:val="footer"/>
    <w:basedOn w:val="Normal"/>
    <w:link w:val="FooterChar"/>
    <w:uiPriority w:val="99"/>
    <w:unhideWhenUsed/>
    <w:rsid w:val="0040004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00045"/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40004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00045"/>
    <w:rPr>
      <w:lang w:val="fr-FR"/>
    </w:rPr>
  </w:style>
  <w:style w:type="character" w:styleId="Heading3Char" w:customStyle="1">
    <w:name w:val="Heading 3 Char"/>
    <w:basedOn w:val="DefaultParagraphFont"/>
    <w:link w:val="Heading3"/>
    <w:uiPriority w:val="9"/>
    <w:rsid w:val="00400045"/>
    <w:rPr>
      <w:rFonts w:asciiTheme="majorHAnsi" w:hAnsiTheme="majorHAnsi" w:eastAsiaTheme="majorEastAsia" w:cstheme="majorBidi"/>
      <w:color w:val="002149" w:themeColor="accent1" w:themeShade="7F"/>
      <w:sz w:val="24"/>
      <w:szCs w:val="24"/>
      <w:lang w:val="fr-FR"/>
    </w:rPr>
  </w:style>
  <w:style w:type="paragraph" w:styleId="NoSpacing">
    <w:name w:val="No Spacing"/>
    <w:uiPriority w:val="1"/>
    <w:qFormat/>
    <w:rsid w:val="00400045"/>
    <w:pPr>
      <w:spacing w:after="0" w:line="240" w:lineRule="auto"/>
    </w:pPr>
    <w:rPr>
      <w:lang w:val="fr-FR"/>
    </w:rPr>
  </w:style>
  <w:style w:type="paragraph" w:styleId="Pullquote" w:customStyle="1">
    <w:name w:val="Pull quote"/>
    <w:basedOn w:val="BodyText"/>
    <w:link w:val="PullquoteChar"/>
    <w:qFormat/>
    <w:rsid w:val="00400045"/>
    <w:pPr>
      <w:pBdr>
        <w:top w:val="single" w:color="004494" w:sz="8" w:space="1"/>
        <w:bottom w:val="single" w:color="004494" w:sz="8" w:space="3"/>
      </w:pBdr>
      <w:ind w:left="-284"/>
      <w:jc w:val="left"/>
    </w:pPr>
    <w:rPr>
      <w:noProof/>
      <w:color w:val="004494"/>
      <w:lang w:val="fr-BE"/>
    </w:rPr>
  </w:style>
  <w:style w:type="character" w:styleId="PullquoteChar" w:customStyle="1">
    <w:name w:val="Pull quote Char"/>
    <w:basedOn w:val="BodyTextChar"/>
    <w:link w:val="Pullquote"/>
    <w:rsid w:val="00400045"/>
    <w:rPr>
      <w:rFonts w:ascii="Calibri" w:hAnsi="Calibri" w:eastAsia="Arial" w:cs="Arial"/>
      <w:noProof/>
      <w:color w:val="004494"/>
      <w:sz w:val="19"/>
      <w:szCs w:val="18"/>
      <w:lang w:val="fr-BE"/>
    </w:rPr>
  </w:style>
  <w:style w:type="table" w:styleId="TableGrid">
    <w:name w:val="Table Grid"/>
    <w:basedOn w:val="TableNormal"/>
    <w:uiPriority w:val="59"/>
    <w:rsid w:val="00400045"/>
    <w:pPr>
      <w:spacing w:after="0" w:line="240" w:lineRule="auto"/>
    </w:pPr>
    <w:rPr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rsid w:val="00400045"/>
    <w:pPr>
      <w:widowControl w:val="0"/>
    </w:pPr>
    <w:rPr>
      <w:lang w:val="en-US"/>
    </w:rPr>
  </w:style>
  <w:style w:type="paragraph" w:styleId="DocumentTitle" w:customStyle="1">
    <w:name w:val="Document Title"/>
    <w:basedOn w:val="Normal"/>
    <w:link w:val="DocumentTitleChar"/>
    <w:qFormat/>
    <w:rsid w:val="00CE6C77"/>
    <w:pPr>
      <w:jc w:val="center"/>
    </w:pPr>
    <w:rPr>
      <w:rFonts w:cstheme="minorHAnsi"/>
      <w:caps/>
      <w:color w:val="004494" w:themeColor="accent1"/>
      <w:spacing w:val="-3"/>
      <w:sz w:val="36"/>
      <w:u w:val="single" w:color="FFD400"/>
    </w:rPr>
  </w:style>
  <w:style w:type="character" w:styleId="DocumentTitleChar" w:customStyle="1">
    <w:name w:val="Document Title Char"/>
    <w:basedOn w:val="DefaultParagraphFont"/>
    <w:link w:val="DocumentTitle"/>
    <w:rsid w:val="00CE6C77"/>
    <w:rPr>
      <w:rFonts w:cstheme="minorHAnsi"/>
      <w:caps/>
      <w:color w:val="004494" w:themeColor="accent1"/>
      <w:spacing w:val="-3"/>
      <w:sz w:val="36"/>
      <w:u w:val="single" w:color="FFD4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D8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1D80"/>
    <w:rPr>
      <w:rFonts w:ascii="Segoe UI" w:hAnsi="Segoe UI" w:cs="Segoe UI"/>
      <w:sz w:val="18"/>
      <w:szCs w:val="18"/>
    </w:rPr>
  </w:style>
  <w:style w:type="character" w:styleId="Heading4Char" w:customStyle="1">
    <w:name w:val="Heading 4 Char"/>
    <w:basedOn w:val="DefaultParagraphFont"/>
    <w:link w:val="Heading4"/>
    <w:uiPriority w:val="9"/>
    <w:rsid w:val="004448C8"/>
    <w:rPr>
      <w:rFonts w:ascii="Times New Roman" w:hAnsi="Times New Roman" w:eastAsia="Times New Roman" w:cs="Times New Roman"/>
      <w:b/>
      <w:bCs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448C8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448C8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1.xml" Id="rId14" /><Relationship Type="http://schemas.openxmlformats.org/officeDocument/2006/relationships/image" Target="/media/image3.png" Id="Rc40b8f5f2b8c4fc9" /><Relationship Type="http://schemas.openxmlformats.org/officeDocument/2006/relationships/image" Target="/media/image4.png" Id="R6f10c6e7a9d64083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sm.sharepoint.com/sites/BAU-Communications/Office%20Templates/ESM_Word_Templates/ESM%20basic%20template.dotx" TargetMode="External"/></Relationships>
</file>

<file path=word/theme/theme1.xml><?xml version="1.0" encoding="utf-8"?>
<a:theme xmlns:a="http://schemas.openxmlformats.org/drawingml/2006/main" name="ESM_Branding_Theme">
  <a:themeElements>
    <a:clrScheme name="ESM Corporate Colours">
      <a:dk1>
        <a:sysClr val="windowText" lastClr="000000"/>
      </a:dk1>
      <a:lt1>
        <a:sysClr val="window" lastClr="FFFFFF"/>
      </a:lt1>
      <a:dk2>
        <a:srgbClr val="003D66"/>
      </a:dk2>
      <a:lt2>
        <a:srgbClr val="F1F2F2"/>
      </a:lt2>
      <a:accent1>
        <a:srgbClr val="004494"/>
      </a:accent1>
      <a:accent2>
        <a:srgbClr val="FFD500"/>
      </a:accent2>
      <a:accent3>
        <a:srgbClr val="4D4D4D"/>
      </a:accent3>
      <a:accent4>
        <a:srgbClr val="DD277E"/>
      </a:accent4>
      <a:accent5>
        <a:srgbClr val="003D66"/>
      </a:accent5>
      <a:accent6>
        <a:srgbClr val="A98B12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1F2F2"/>
        </a:solidFill>
        <a:ln w="6350">
          <a:noFill/>
        </a:ln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2014-05-10T00:00:00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2AC4A09CDF4C84793DB8B53C6549" ma:contentTypeVersion="21" ma:contentTypeDescription="Create a new document." ma:contentTypeScope="" ma:versionID="d1aeac20ee24d09c6b208043e202fc10">
  <xsd:schema xmlns:xsd="http://www.w3.org/2001/XMLSchema" xmlns:xs="http://www.w3.org/2001/XMLSchema" xmlns:p="http://schemas.microsoft.com/office/2006/metadata/properties" xmlns:ns2="a153af3a-88be-4167-abce-2fd366c974cc" xmlns:ns3="15ac8131-6f28-437f-bb89-657faef636c8" targetNamespace="http://schemas.microsoft.com/office/2006/metadata/properties" ma:root="true" ma:fieldsID="85f8d926d18842055d2d74c9f3084691" ns2:_="" ns3:_="">
    <xsd:import namespace="a153af3a-88be-4167-abce-2fd366c974cc"/>
    <xsd:import namespace="15ac8131-6f28-437f-bb89-657faef636c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Status" minOccurs="0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3af3a-88be-4167-abce-2fd366c974cc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 ma:readOnly="false">
      <xsd:simpleType>
        <xsd:restriction base="dms:Choice">
          <xsd:enumeration value="-"/>
        </xsd:restriction>
      </xsd:simpleType>
    </xsd:element>
    <xsd:element name="Status" ma:index="9" nillable="true" ma:displayName="Status" ma:format="Dropdown" ma:internalName="Status" ma:readOnly="false">
      <xsd:simpleType>
        <xsd:restriction base="dms:Choice">
          <xsd:enumeration value="Draft"/>
          <xsd:enumeration value="Ready for approval"/>
          <xsd:enumeration value="Approved / Released"/>
          <xsd:enumeration value="Outdated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ac0feec-d12f-4e8a-a0f9-8c1043693a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c8131-6f28-437f-bb89-657faef636c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96aca09-1b87-4733-b184-4f62b479014a}" ma:internalName="TaxCatchAll" ma:showField="CatchAllData" ma:web="15ac8131-6f28-437f-bb89-657faef63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153af3a-88be-4167-abce-2fd366c974cc" xsi:nil="true"/>
    <DocumentType xmlns="a153af3a-88be-4167-abce-2fd366c974cc" xsi:nil="true"/>
    <TaxCatchAll xmlns="15ac8131-6f28-437f-bb89-657faef636c8" xsi:nil="true"/>
    <_Flow_SignoffStatus xmlns="a153af3a-88be-4167-abce-2fd366c974cc" xsi:nil="true"/>
    <lcf76f155ced4ddcb4097134ff3c332f xmlns="a153af3a-88be-4167-abce-2fd366c974cc">
      <Terms xmlns="http://schemas.microsoft.com/office/infopath/2007/PartnerControls"/>
    </lcf76f155ced4ddcb4097134ff3c332f>
    <_dlc_DocId xmlns="15ac8131-6f28-437f-bb89-657faef636c8">ESM1-244363895-32810</_dlc_DocId>
    <_dlc_DocIdUrl xmlns="15ac8131-6f28-437f-bb89-657faef636c8">
      <Url>https://esm.sharepoint.com/sites/BAU-CLP/_layouts/15/DocIdRedir.aspx?ID=ESM1-244363895-32810</Url>
      <Description>ESM1-244363895-32810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E9FF16-8127-42B7-B0C9-5FC40BF952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DF1119-F347-41F4-AFF4-F31FBB2D1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3af3a-88be-4167-abce-2fd366c974cc"/>
    <ds:schemaRef ds:uri="15ac8131-6f28-437f-bb89-657faef63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6F3922-C8FD-42C1-A18D-2ED7DA44C5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BBBCF0-DD7A-439F-A42F-E0037493ABD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49983FC-BAB1-42E8-B3FA-C210C33BD79D}">
  <ds:schemaRefs>
    <ds:schemaRef ds:uri="http://schemas.microsoft.com/office/2006/metadata/properties"/>
    <ds:schemaRef ds:uri="http://schemas.microsoft.com/office/infopath/2007/PartnerControls"/>
    <ds:schemaRef ds:uri="a153af3a-88be-4167-abce-2fd366c974cc"/>
    <ds:schemaRef ds:uri="15ac8131-6f28-437f-bb89-657faef636c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ESM%20basic%20template.dotx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Kallirroi Kapetanaki</dc:creator>
  <cp:keywords/>
  <cp:lastModifiedBy>Kallirroi Kapetanaki</cp:lastModifiedBy>
  <cp:revision>86</cp:revision>
  <cp:lastPrinted>2013-10-10T23:12:00Z</cp:lastPrinted>
  <dcterms:created xsi:type="dcterms:W3CDTF">2024-07-23T22:29:00Z</dcterms:created>
  <dcterms:modified xsi:type="dcterms:W3CDTF">2025-04-24T09:47:06Z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0x01010005B72AC4A09CDF4C84793DB8B53C6549</vt:lpwstr>
  </property>
  <property fmtid="{D5CDD505-2E9C-101B-9397-08002B2CF9AE}" pid="4" name="TaxKeyword">
    <vt:lpwstr/>
  </property>
  <property fmtid="{D5CDD505-2E9C-101B-9397-08002B2CF9AE}" pid="5" name="ClassificationContentMarkingHeaderShapeIds">
    <vt:lpwstr>3b153c3e,2a1908d2,2a8f46e6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Confidential</vt:lpwstr>
  </property>
  <property fmtid="{D5CDD505-2E9C-101B-9397-08002B2CF9AE}" pid="8" name="MSIP_Label_1784f656-da73-4262-80ea-3c37438ce0e2_Enabled">
    <vt:lpwstr>true</vt:lpwstr>
  </property>
  <property fmtid="{D5CDD505-2E9C-101B-9397-08002B2CF9AE}" pid="9" name="MSIP_Label_1784f656-da73-4262-80ea-3c37438ce0e2_SetDate">
    <vt:lpwstr>2024-07-23T13:29:23Z</vt:lpwstr>
  </property>
  <property fmtid="{D5CDD505-2E9C-101B-9397-08002B2CF9AE}" pid="10" name="MSIP_Label_1784f656-da73-4262-80ea-3c37438ce0e2_Method">
    <vt:lpwstr>Privileged</vt:lpwstr>
  </property>
  <property fmtid="{D5CDD505-2E9C-101B-9397-08002B2CF9AE}" pid="11" name="MSIP_Label_1784f656-da73-4262-80ea-3c37438ce0e2_Name">
    <vt:lpwstr>Confidential -All Users</vt:lpwstr>
  </property>
  <property fmtid="{D5CDD505-2E9C-101B-9397-08002B2CF9AE}" pid="12" name="MSIP_Label_1784f656-da73-4262-80ea-3c37438ce0e2_SiteId">
    <vt:lpwstr>98e29ecf-22bf-49bc-85a7-51537b56ef79</vt:lpwstr>
  </property>
  <property fmtid="{D5CDD505-2E9C-101B-9397-08002B2CF9AE}" pid="13" name="MSIP_Label_1784f656-da73-4262-80ea-3c37438ce0e2_ActionId">
    <vt:lpwstr>3191eb3e-5783-46fb-b97e-17aa665e02c7</vt:lpwstr>
  </property>
  <property fmtid="{D5CDD505-2E9C-101B-9397-08002B2CF9AE}" pid="14" name="MSIP_Label_1784f656-da73-4262-80ea-3c37438ce0e2_ContentBits">
    <vt:lpwstr>1</vt:lpwstr>
  </property>
  <property fmtid="{D5CDD505-2E9C-101B-9397-08002B2CF9AE}" pid="15" name="_dlc_DocIdItemGuid">
    <vt:lpwstr>aea52255-3f14-4ee3-bf26-ea60a2da478e</vt:lpwstr>
  </property>
  <property fmtid="{D5CDD505-2E9C-101B-9397-08002B2CF9AE}" pid="16" name="MediaServiceImageTags">
    <vt:lpwstr/>
  </property>
</Properties>
</file>